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E4" w:rsidRDefault="000538E4">
      <w:pPr>
        <w:shd w:val="clear" w:color="auto" w:fill="FFFFFF"/>
        <w:wordWrap w:val="0"/>
        <w:snapToGrid w:val="0"/>
        <w:spacing w:line="360" w:lineRule="auto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【周表】</w:t>
      </w:r>
      <w:r>
        <w:rPr>
          <w:rFonts w:ascii="宋体" w:hAnsi="宋体" w:cs="宋体"/>
          <w:b/>
          <w:bCs/>
          <w:kern w:val="0"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年下半年校团委第十六周会议和活动安排</w:t>
      </w:r>
    </w:p>
    <w:p w:rsidR="000538E4" w:rsidRDefault="000538E4">
      <w:pPr>
        <w:wordWrap w:val="0"/>
        <w:spacing w:line="20" w:lineRule="exact"/>
        <w:jc w:val="left"/>
        <w:rPr>
          <w:rFonts w:ascii="宋体" w:cs="宋体"/>
          <w:kern w:val="0"/>
        </w:rPr>
      </w:pPr>
    </w:p>
    <w:tbl>
      <w:tblPr>
        <w:tblW w:w="11153" w:type="dxa"/>
        <w:jc w:val="center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82"/>
        <w:gridCol w:w="4254"/>
        <w:gridCol w:w="3260"/>
        <w:gridCol w:w="2457"/>
      </w:tblGrid>
      <w:tr w:rsidR="000538E4">
        <w:trPr>
          <w:trHeight w:val="279"/>
          <w:jc w:val="center"/>
        </w:trPr>
        <w:tc>
          <w:tcPr>
            <w:tcW w:w="1182" w:type="dxa"/>
            <w:vAlign w:val="center"/>
          </w:tcPr>
          <w:p w:rsidR="000538E4" w:rsidRDefault="000538E4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54" w:type="dxa"/>
            <w:tcBorders>
              <w:bottom w:val="double" w:sz="4" w:space="0" w:color="auto"/>
            </w:tcBorders>
            <w:vAlign w:val="center"/>
          </w:tcPr>
          <w:p w:rsidR="000538E4" w:rsidRDefault="000538E4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0538E4" w:rsidRDefault="000538E4" w:rsidP="000538E4">
            <w:pPr>
              <w:spacing w:line="240" w:lineRule="exact"/>
              <w:ind w:leftChars="-393" w:left="31680" w:hangingChars="344" w:firstLine="3168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下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0538E4" w:rsidRDefault="000538E4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上</w:t>
            </w:r>
          </w:p>
        </w:tc>
      </w:tr>
      <w:tr w:rsidR="000538E4">
        <w:trPr>
          <w:trHeight w:val="6295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15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（星期一）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E4" w:rsidRDefault="000538E4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青年志愿者行动指导中心部长例会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11:30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B102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参加者：青志理事会，各部门部长</w:t>
            </w:r>
          </w:p>
          <w:p w:rsidR="000538E4" w:rsidRDefault="000538E4">
            <w:pPr>
              <w:spacing w:before="100" w:after="100" w:line="360" w:lineRule="exact"/>
              <w:jc w:val="center"/>
              <w:rPr>
                <w:rFonts w:ascii="宋体" w:cs="宋体"/>
                <w:kern w:val="0"/>
              </w:rPr>
            </w:pPr>
          </w:p>
          <w:p w:rsidR="000538E4" w:rsidRDefault="000538E4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校学生会部长例会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11:45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参加者：校学生会主席团及各部门部长</w:t>
            </w:r>
          </w:p>
          <w:p w:rsidR="000538E4" w:rsidRDefault="000538E4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0538E4" w:rsidRDefault="000538E4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校学生团委部长例会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12:30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参加者：校学生团委书记处及各部门部长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学生社团联合会部长例会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D101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</w:t>
            </w:r>
            <w:smartTag w:uri="urn:schemas-microsoft-com:office:smarttags" w:element="PersonName">
              <w:smartTagPr>
                <w:attr w:name="ProductID" w:val="冯钿"/>
              </w:smartTagP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冯钿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老师，社联主席团以及社联各部门正副部长</w:t>
            </w:r>
          </w:p>
          <w:p w:rsidR="000538E4" w:rsidRDefault="000538E4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538E4" w:rsidRDefault="000538E4">
            <w:pPr>
              <w:spacing w:before="100" w:after="100"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校外联中心部长例会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A202</w:t>
            </w:r>
          </w:p>
          <w:p w:rsidR="000538E4" w:rsidRDefault="000538E4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参加者：校外联中心主席团、各部门部长</w:t>
            </w: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bCs/>
                <w:kern w:val="0"/>
              </w:rPr>
            </w:pPr>
          </w:p>
        </w:tc>
      </w:tr>
      <w:tr w:rsidR="000538E4">
        <w:trPr>
          <w:trHeight w:val="767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16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（星期二）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E4" w:rsidRDefault="000538E4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 w:line="24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0538E4">
        <w:trPr>
          <w:trHeight w:val="810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17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（星期三）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bCs/>
                <w:kern w:val="0"/>
              </w:rPr>
            </w:pPr>
          </w:p>
        </w:tc>
      </w:tr>
      <w:tr w:rsidR="000538E4">
        <w:trPr>
          <w:trHeight w:val="148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18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（星期四）</w:t>
            </w:r>
          </w:p>
        </w:tc>
        <w:tc>
          <w:tcPr>
            <w:tcW w:w="42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38E4" w:rsidRDefault="000538E4">
            <w:pPr>
              <w:spacing w:before="100" w:after="100" w:line="360" w:lineRule="exac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E4" w:rsidRDefault="000538E4">
            <w:pPr>
              <w:spacing w:line="36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38E4" w:rsidRDefault="000538E4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年元旦晚会</w:t>
            </w:r>
          </w:p>
          <w:p w:rsidR="000538E4" w:rsidRDefault="000538E4">
            <w:pPr>
              <w:spacing w:line="3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kern w:val="0"/>
                <w:sz w:val="24"/>
                <w:szCs w:val="24"/>
              </w:rPr>
              <w:t>00</w:t>
            </w:r>
          </w:p>
          <w:p w:rsidR="000538E4" w:rsidRDefault="000538E4">
            <w:pPr>
              <w:spacing w:line="3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点：商业街舞台</w:t>
            </w:r>
          </w:p>
          <w:p w:rsidR="000538E4" w:rsidRDefault="000538E4">
            <w:pPr>
              <w:spacing w:line="360" w:lineRule="exac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参加者：欢迎广大师生参加</w:t>
            </w:r>
          </w:p>
        </w:tc>
      </w:tr>
      <w:tr w:rsidR="000538E4">
        <w:trPr>
          <w:trHeight w:val="167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12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19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0538E4" w:rsidRDefault="000538E4">
            <w:pPr>
              <w:spacing w:before="100" w:after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（星期五）</w:t>
            </w: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:rsidR="000538E4" w:rsidRDefault="000538E4">
            <w:pPr>
              <w:spacing w:line="240" w:lineRule="exac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E4" w:rsidRDefault="000538E4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38E4" w:rsidRDefault="000538E4">
            <w:pPr>
              <w:spacing w:before="100" w:after="100"/>
              <w:rPr>
                <w:rFonts w:ascii="宋体" w:cs="宋体"/>
                <w:bCs/>
                <w:kern w:val="0"/>
              </w:rPr>
            </w:pPr>
          </w:p>
        </w:tc>
      </w:tr>
      <w:tr w:rsidR="000538E4">
        <w:trPr>
          <w:trHeight w:val="1251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997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8E4" w:rsidRDefault="000538E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校学生会将在本周继续进行</w:t>
            </w:r>
            <w:r>
              <w:rPr>
                <w:rFonts w:ascii="宋体" w:hAnsi="宋体"/>
                <w:sz w:val="24"/>
                <w:szCs w:val="24"/>
              </w:rPr>
              <w:t>2014-2015</w:t>
            </w:r>
            <w:r>
              <w:rPr>
                <w:rFonts w:ascii="宋体" w:hAnsi="宋体" w:hint="eastAsia"/>
                <w:sz w:val="24"/>
                <w:szCs w:val="24"/>
              </w:rPr>
              <w:t>学年度第一学期期末资料的存档工作；</w:t>
            </w:r>
          </w:p>
          <w:p w:rsidR="000538E4" w:rsidRDefault="000538E4">
            <w:pPr>
              <w:jc w:val="left"/>
              <w:rPr>
                <w:sz w:val="24"/>
              </w:rPr>
            </w:pPr>
          </w:p>
        </w:tc>
      </w:tr>
    </w:tbl>
    <w:p w:rsidR="000538E4" w:rsidRDefault="000538E4">
      <w:pPr>
        <w:wordWrap w:val="0"/>
        <w:spacing w:line="100" w:lineRule="exact"/>
        <w:jc w:val="left"/>
        <w:rPr>
          <w:rFonts w:ascii="宋体" w:cs="宋体"/>
          <w:kern w:val="0"/>
        </w:rPr>
      </w:pPr>
    </w:p>
    <w:p w:rsidR="000538E4" w:rsidRDefault="000538E4">
      <w:pPr>
        <w:spacing w:line="440" w:lineRule="exact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</w:rPr>
        <w:t xml:space="preserve">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校团委</w:t>
      </w:r>
    </w:p>
    <w:p w:rsidR="000538E4" w:rsidRDefault="000538E4">
      <w:pPr>
        <w:jc w:val="right"/>
        <w:rPr>
          <w:rFonts w:ascii="宋体"/>
        </w:rPr>
      </w:pPr>
      <w:r>
        <w:rPr>
          <w:rFonts w:ascii="宋体" w:hAnsi="宋体" w:cs="宋体" w:hint="eastAsia"/>
          <w:kern w:val="0"/>
          <w:szCs w:val="21"/>
        </w:rPr>
        <w:t>二〇一四年十二月十二日</w:t>
      </w:r>
    </w:p>
    <w:sectPr w:rsidR="000538E4" w:rsidSect="005E4E07">
      <w:headerReference w:type="default" r:id="rId6"/>
      <w:pgSz w:w="11906" w:h="16838"/>
      <w:pgMar w:top="468" w:right="567" w:bottom="31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E4" w:rsidRDefault="000538E4" w:rsidP="005E4E07">
      <w:r>
        <w:separator/>
      </w:r>
    </w:p>
  </w:endnote>
  <w:endnote w:type="continuationSeparator" w:id="0">
    <w:p w:rsidR="000538E4" w:rsidRDefault="000538E4" w:rsidP="005E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E4" w:rsidRDefault="000538E4" w:rsidP="005E4E07">
      <w:r>
        <w:separator/>
      </w:r>
    </w:p>
  </w:footnote>
  <w:footnote w:type="continuationSeparator" w:id="0">
    <w:p w:rsidR="000538E4" w:rsidRDefault="000538E4" w:rsidP="005E4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E4" w:rsidRDefault="000538E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DA"/>
    <w:rsid w:val="00006E37"/>
    <w:rsid w:val="00016168"/>
    <w:rsid w:val="00023D13"/>
    <w:rsid w:val="00046343"/>
    <w:rsid w:val="000538E4"/>
    <w:rsid w:val="00123D7D"/>
    <w:rsid w:val="00267A9A"/>
    <w:rsid w:val="00274D99"/>
    <w:rsid w:val="00401E02"/>
    <w:rsid w:val="00435D7C"/>
    <w:rsid w:val="004E16A6"/>
    <w:rsid w:val="00511EF1"/>
    <w:rsid w:val="0051518D"/>
    <w:rsid w:val="005D6727"/>
    <w:rsid w:val="005E4E07"/>
    <w:rsid w:val="006B4DF1"/>
    <w:rsid w:val="007E5C2F"/>
    <w:rsid w:val="0086557A"/>
    <w:rsid w:val="00A10FFD"/>
    <w:rsid w:val="00A56016"/>
    <w:rsid w:val="00A77B8B"/>
    <w:rsid w:val="00A8546E"/>
    <w:rsid w:val="00AC187F"/>
    <w:rsid w:val="00BD3E39"/>
    <w:rsid w:val="00C05E52"/>
    <w:rsid w:val="00C446DA"/>
    <w:rsid w:val="00CE110C"/>
    <w:rsid w:val="00CE1E2C"/>
    <w:rsid w:val="00D253C4"/>
    <w:rsid w:val="00D55FE1"/>
    <w:rsid w:val="00D70E5A"/>
    <w:rsid w:val="00F51C3D"/>
    <w:rsid w:val="00FE5727"/>
    <w:rsid w:val="00FF35DC"/>
    <w:rsid w:val="18D7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E07"/>
    <w:pPr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E4E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E07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5E4E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7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5E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7"/>
    <w:rPr>
      <w:rFonts w:ascii="Times New Roman" w:eastAsia="宋体" w:hAnsi="Times New Roman"/>
      <w:sz w:val="18"/>
    </w:rPr>
  </w:style>
  <w:style w:type="paragraph" w:customStyle="1" w:styleId="1">
    <w:name w:val="正文1"/>
    <w:uiPriority w:val="99"/>
    <w:rsid w:val="005E4E07"/>
    <w:pPr>
      <w:widowControl w:val="0"/>
      <w:jc w:val="both"/>
    </w:pPr>
    <w:rPr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5E4E07"/>
    <w:pPr>
      <w:ind w:firstLineChars="200" w:firstLine="420"/>
    </w:pPr>
  </w:style>
  <w:style w:type="character" w:customStyle="1" w:styleId="ca-42">
    <w:name w:val="ca-42"/>
    <w:uiPriority w:val="99"/>
    <w:rsid w:val="005E4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501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【周表】2013年下半年校团委第九周会议和活动安排</dc:title>
  <dc:subject/>
  <dc:creator>QV</dc:creator>
  <cp:keywords/>
  <dc:description/>
  <cp:lastModifiedBy>Microsoft</cp:lastModifiedBy>
  <cp:revision>2</cp:revision>
  <dcterms:created xsi:type="dcterms:W3CDTF">2014-12-11T08:07:00Z</dcterms:created>
  <dcterms:modified xsi:type="dcterms:W3CDTF">2014-12-15T08:08:00Z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