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7B" w:rsidRPr="00F2527A" w:rsidRDefault="0050697B" w:rsidP="00F2527A">
      <w:pPr>
        <w:shd w:val="clear" w:color="auto" w:fill="FFFFFF"/>
        <w:snapToGrid w:val="0"/>
        <w:spacing w:line="30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【周表】</w:t>
      </w:r>
      <w:r>
        <w:rPr>
          <w:rFonts w:ascii="宋体" w:hAnsi="宋体" w:cs="宋体"/>
          <w:b/>
          <w:bCs/>
          <w:kern w:val="0"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年下半年校团委第十七周会议和活动安排</w:t>
      </w:r>
    </w:p>
    <w:tbl>
      <w:tblPr>
        <w:tblW w:w="11437" w:type="dxa"/>
        <w:jc w:val="center"/>
        <w:tblInd w:w="-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2"/>
        <w:gridCol w:w="4538"/>
        <w:gridCol w:w="3260"/>
        <w:gridCol w:w="2457"/>
      </w:tblGrid>
      <w:tr w:rsidR="0050697B" w:rsidTr="00554311">
        <w:trPr>
          <w:trHeight w:val="279"/>
          <w:jc w:val="center"/>
        </w:trPr>
        <w:tc>
          <w:tcPr>
            <w:tcW w:w="1182" w:type="dxa"/>
            <w:vAlign w:val="center"/>
          </w:tcPr>
          <w:p w:rsidR="0050697B" w:rsidRDefault="0050697B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538" w:type="dxa"/>
            <w:tcBorders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0697B" w:rsidRDefault="0050697B" w:rsidP="0050697B">
            <w:pPr>
              <w:spacing w:line="360" w:lineRule="exact"/>
              <w:ind w:leftChars="-393" w:left="31680" w:hangingChars="344" w:firstLine="3168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下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上</w:t>
            </w:r>
          </w:p>
        </w:tc>
      </w:tr>
      <w:tr w:rsidR="0050697B" w:rsidTr="00554311">
        <w:trPr>
          <w:trHeight w:val="4760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22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（星期一）</w:t>
            </w:r>
          </w:p>
        </w:tc>
        <w:tc>
          <w:tcPr>
            <w:tcW w:w="4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青年志愿者行动指导中心部长例会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11:30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B102</w:t>
            </w:r>
          </w:p>
          <w:p w:rsidR="0050697B" w:rsidRPr="00554311" w:rsidRDefault="0050697B" w:rsidP="00554311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参加者：青志理事会，各部门部长</w:t>
            </w:r>
          </w:p>
          <w:p w:rsidR="0050697B" w:rsidRDefault="0050697B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校学生会部长例会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11:45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0697B" w:rsidRPr="00554311" w:rsidRDefault="0050697B" w:rsidP="00554311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参加者：校学生会主席团及各部门部长</w:t>
            </w:r>
          </w:p>
          <w:p w:rsidR="0050697B" w:rsidRDefault="0050697B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校学生团委部长例会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12:30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0697B" w:rsidRPr="005C69ED" w:rsidRDefault="0050697B" w:rsidP="005C69ED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参加者：校学生团委书记处及各部门部长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学生社团联合会部长例会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</w:t>
            </w:r>
            <w:smartTag w:uri="urn:schemas-microsoft-com:office:smarttags" w:element="PersonName">
              <w:smartTagPr>
                <w:attr w:name="ProductID" w:val="冯钿"/>
              </w:smartTagP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冯钿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老师，社联主席团以及社联各部门正副部长</w:t>
            </w:r>
          </w:p>
          <w:p w:rsidR="0050697B" w:rsidRDefault="0050697B" w:rsidP="00BE065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0697B" w:rsidRDefault="0050697B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校外联中心部长例会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50697B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A202</w:t>
            </w:r>
          </w:p>
          <w:p w:rsidR="0050697B" w:rsidRPr="00B1594D" w:rsidRDefault="0050697B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参加者：校外联中心主席团，各部门部长</w:t>
            </w: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0697B" w:rsidTr="00AA07C3">
        <w:trPr>
          <w:trHeight w:val="1387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23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（星期二）</w:t>
            </w:r>
          </w:p>
        </w:tc>
        <w:tc>
          <w:tcPr>
            <w:tcW w:w="4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697B" w:rsidRPr="00BB5EA7" w:rsidRDefault="0050697B" w:rsidP="005C69ED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697B" w:rsidRPr="00BB5EA7" w:rsidRDefault="0050697B" w:rsidP="00207C8F">
            <w:pPr>
              <w:spacing w:line="24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994591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0697B" w:rsidTr="00554311">
        <w:trPr>
          <w:trHeight w:val="750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24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（星期三）</w:t>
            </w:r>
          </w:p>
        </w:tc>
        <w:tc>
          <w:tcPr>
            <w:tcW w:w="45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Pr="00FE5727" w:rsidRDefault="0050697B" w:rsidP="00F2527A">
            <w:pPr>
              <w:spacing w:before="100" w:after="100"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0697B" w:rsidTr="00AA07C3">
        <w:trPr>
          <w:trHeight w:val="2882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25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（星期四）</w:t>
            </w:r>
          </w:p>
        </w:tc>
        <w:tc>
          <w:tcPr>
            <w:tcW w:w="453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697B" w:rsidRPr="00365BE0" w:rsidRDefault="0050697B" w:rsidP="007E0C2B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97B" w:rsidRDefault="0050697B" w:rsidP="00AA07C3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年校团委学生组织年度总结大会</w:t>
            </w:r>
          </w:p>
          <w:p w:rsidR="0050697B" w:rsidRDefault="0050697B" w:rsidP="00AA07C3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14:00</w:t>
            </w:r>
          </w:p>
          <w:p w:rsidR="0050697B" w:rsidRDefault="0050697B" w:rsidP="00AA07C3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C501</w:t>
            </w:r>
          </w:p>
          <w:p w:rsidR="0050697B" w:rsidRPr="00365BE0" w:rsidRDefault="0050697B" w:rsidP="00AA07C3">
            <w:pPr>
              <w:spacing w:line="3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参加者：校团委六大组织学生干部</w:t>
            </w:r>
            <w:bookmarkEnd w:id="0"/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697B" w:rsidRDefault="0050697B" w:rsidP="00BE0652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50697B" w:rsidTr="00554311">
        <w:trPr>
          <w:trHeight w:val="80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26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（星期五）</w:t>
            </w:r>
          </w:p>
        </w:tc>
        <w:tc>
          <w:tcPr>
            <w:tcW w:w="4538" w:type="dxa"/>
            <w:tcBorders>
              <w:top w:val="double" w:sz="4" w:space="0" w:color="auto"/>
            </w:tcBorders>
            <w:vAlign w:val="center"/>
          </w:tcPr>
          <w:p w:rsidR="0050697B" w:rsidRDefault="0050697B" w:rsidP="00BE0652">
            <w:pPr>
              <w:spacing w:line="360" w:lineRule="exac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697B" w:rsidRDefault="0050697B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0697B" w:rsidTr="005C69ED">
        <w:trPr>
          <w:trHeight w:val="57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  <w:tc>
          <w:tcPr>
            <w:tcW w:w="10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97B" w:rsidRDefault="0050697B" w:rsidP="00DE04BE">
            <w:pPr>
              <w:spacing w:line="31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校学生会将在本周继续进行</w:t>
            </w:r>
            <w:r>
              <w:rPr>
                <w:rFonts w:ascii="宋体" w:hAnsi="宋体"/>
                <w:sz w:val="24"/>
                <w:szCs w:val="24"/>
              </w:rPr>
              <w:t>2014-2015</w:t>
            </w:r>
            <w:r>
              <w:rPr>
                <w:rFonts w:ascii="宋体" w:hAnsi="宋体" w:hint="eastAsia"/>
                <w:sz w:val="24"/>
                <w:szCs w:val="24"/>
              </w:rPr>
              <w:t>学年度第一学期期末资料的存档工作；</w:t>
            </w:r>
          </w:p>
          <w:p w:rsidR="0050697B" w:rsidRDefault="0050697B" w:rsidP="0050697B">
            <w:pPr>
              <w:spacing w:line="310" w:lineRule="exact"/>
              <w:ind w:leftChars="1" w:left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校学生会将在本周四参加校团委六大组织</w:t>
            </w:r>
            <w:r>
              <w:rPr>
                <w:rFonts w:ascii="宋体" w:hAnsi="宋体"/>
                <w:sz w:val="24"/>
                <w:szCs w:val="24"/>
              </w:rPr>
              <w:t>2014-2015</w:t>
            </w:r>
            <w:r>
              <w:rPr>
                <w:rFonts w:ascii="宋体" w:hAnsi="宋体" w:hint="eastAsia"/>
                <w:sz w:val="24"/>
                <w:szCs w:val="24"/>
              </w:rPr>
              <w:t>学年度第一学期期末工作总结大会；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50697B" w:rsidRPr="00DE04BE" w:rsidRDefault="0050697B" w:rsidP="00DE04B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校学生会将在本周内参与担任教职工晚会的工作组。</w:t>
            </w:r>
          </w:p>
        </w:tc>
      </w:tr>
    </w:tbl>
    <w:p w:rsidR="0050697B" w:rsidRPr="00BE0652" w:rsidRDefault="0050697B" w:rsidP="00554311">
      <w:pPr>
        <w:spacing w:line="300" w:lineRule="exact"/>
        <w:jc w:val="left"/>
        <w:rPr>
          <w:rFonts w:ascii="宋体" w:cs="宋体"/>
          <w:kern w:val="0"/>
        </w:rPr>
      </w:pPr>
    </w:p>
    <w:p w:rsidR="0050697B" w:rsidRDefault="0050697B" w:rsidP="00554311">
      <w:pPr>
        <w:spacing w:line="300" w:lineRule="exact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</w:rPr>
        <w:t xml:space="preserve">                                                            </w:t>
      </w:r>
      <w:r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校团委</w:t>
      </w:r>
    </w:p>
    <w:p w:rsidR="0050697B" w:rsidRDefault="0050697B" w:rsidP="00BE0652">
      <w:pPr>
        <w:spacing w:line="360" w:lineRule="exact"/>
        <w:jc w:val="right"/>
        <w:rPr>
          <w:rFonts w:ascii="宋体"/>
        </w:rPr>
      </w:pPr>
      <w:r>
        <w:rPr>
          <w:rFonts w:ascii="宋体" w:hAnsi="宋体" w:cs="宋体" w:hint="eastAsia"/>
          <w:kern w:val="0"/>
          <w:szCs w:val="21"/>
        </w:rPr>
        <w:t>二〇一四年十二月十九日</w:t>
      </w:r>
    </w:p>
    <w:sectPr w:rsidR="0050697B" w:rsidSect="00676EDA">
      <w:headerReference w:type="default" r:id="rId7"/>
      <w:pgSz w:w="11906" w:h="16838"/>
      <w:pgMar w:top="468" w:right="567" w:bottom="312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7B" w:rsidRDefault="0050697B">
      <w:r>
        <w:separator/>
      </w:r>
    </w:p>
  </w:endnote>
  <w:endnote w:type="continuationSeparator" w:id="0">
    <w:p w:rsidR="0050697B" w:rsidRDefault="0050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7B" w:rsidRDefault="0050697B">
      <w:r>
        <w:separator/>
      </w:r>
    </w:p>
  </w:footnote>
  <w:footnote w:type="continuationSeparator" w:id="0">
    <w:p w:rsidR="0050697B" w:rsidRDefault="0050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7B" w:rsidRDefault="0050697B" w:rsidP="003666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B49"/>
    <w:multiLevelType w:val="hybridMultilevel"/>
    <w:tmpl w:val="C2BAE954"/>
    <w:lvl w:ilvl="0" w:tplc="CB621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601B01"/>
    <w:multiLevelType w:val="hybridMultilevel"/>
    <w:tmpl w:val="8A36B02A"/>
    <w:lvl w:ilvl="0" w:tplc="A35EE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DA"/>
    <w:rsid w:val="00006E37"/>
    <w:rsid w:val="00016168"/>
    <w:rsid w:val="00021189"/>
    <w:rsid w:val="000279E1"/>
    <w:rsid w:val="000E7AC5"/>
    <w:rsid w:val="00123D7D"/>
    <w:rsid w:val="0016015C"/>
    <w:rsid w:val="00192E13"/>
    <w:rsid w:val="001B117D"/>
    <w:rsid w:val="00207C8F"/>
    <w:rsid w:val="00267A9A"/>
    <w:rsid w:val="00365BE0"/>
    <w:rsid w:val="00366604"/>
    <w:rsid w:val="003B7D7F"/>
    <w:rsid w:val="003C6ABB"/>
    <w:rsid w:val="00401E02"/>
    <w:rsid w:val="00411E44"/>
    <w:rsid w:val="00417161"/>
    <w:rsid w:val="00435D7C"/>
    <w:rsid w:val="00493545"/>
    <w:rsid w:val="004B405F"/>
    <w:rsid w:val="0050697B"/>
    <w:rsid w:val="005110DF"/>
    <w:rsid w:val="00511EF1"/>
    <w:rsid w:val="00554311"/>
    <w:rsid w:val="00567F36"/>
    <w:rsid w:val="005A6119"/>
    <w:rsid w:val="005C69ED"/>
    <w:rsid w:val="005D6727"/>
    <w:rsid w:val="005E68D8"/>
    <w:rsid w:val="00612A69"/>
    <w:rsid w:val="006268A8"/>
    <w:rsid w:val="00655094"/>
    <w:rsid w:val="00676EDA"/>
    <w:rsid w:val="00696D59"/>
    <w:rsid w:val="006C7C72"/>
    <w:rsid w:val="007047F8"/>
    <w:rsid w:val="00735968"/>
    <w:rsid w:val="0074079D"/>
    <w:rsid w:val="0075646A"/>
    <w:rsid w:val="007C386B"/>
    <w:rsid w:val="007D1E56"/>
    <w:rsid w:val="007E0C2B"/>
    <w:rsid w:val="0086557A"/>
    <w:rsid w:val="008C2795"/>
    <w:rsid w:val="008D16A6"/>
    <w:rsid w:val="00914A2E"/>
    <w:rsid w:val="00931561"/>
    <w:rsid w:val="009513CE"/>
    <w:rsid w:val="00994591"/>
    <w:rsid w:val="009F0C41"/>
    <w:rsid w:val="00A04AE9"/>
    <w:rsid w:val="00A10FFD"/>
    <w:rsid w:val="00A70786"/>
    <w:rsid w:val="00A77B8B"/>
    <w:rsid w:val="00A8546E"/>
    <w:rsid w:val="00AA07C3"/>
    <w:rsid w:val="00AB7C16"/>
    <w:rsid w:val="00AD2846"/>
    <w:rsid w:val="00AE0453"/>
    <w:rsid w:val="00B05BFC"/>
    <w:rsid w:val="00B1594D"/>
    <w:rsid w:val="00B669CE"/>
    <w:rsid w:val="00B860E5"/>
    <w:rsid w:val="00BB5EA7"/>
    <w:rsid w:val="00BE0652"/>
    <w:rsid w:val="00BF11B9"/>
    <w:rsid w:val="00C05E52"/>
    <w:rsid w:val="00C446DA"/>
    <w:rsid w:val="00C5590C"/>
    <w:rsid w:val="00CA6006"/>
    <w:rsid w:val="00D52A33"/>
    <w:rsid w:val="00D70E5A"/>
    <w:rsid w:val="00DE04BE"/>
    <w:rsid w:val="00DF6F5C"/>
    <w:rsid w:val="00E13AC1"/>
    <w:rsid w:val="00E3363E"/>
    <w:rsid w:val="00E45752"/>
    <w:rsid w:val="00F0116A"/>
    <w:rsid w:val="00F2527A"/>
    <w:rsid w:val="00F34ED9"/>
    <w:rsid w:val="00F51C3D"/>
    <w:rsid w:val="00F65D55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9CE"/>
    <w:pPr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EDA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DA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676EDA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EDA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676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EDA"/>
    <w:rPr>
      <w:rFonts w:ascii="Times New Roman" w:eastAsia="宋体" w:hAnsi="Times New Roman"/>
      <w:sz w:val="18"/>
    </w:rPr>
  </w:style>
  <w:style w:type="paragraph" w:customStyle="1" w:styleId="1">
    <w:name w:val="正文1"/>
    <w:uiPriority w:val="99"/>
    <w:rsid w:val="00676EDA"/>
    <w:pPr>
      <w:widowControl w:val="0"/>
      <w:jc w:val="both"/>
    </w:pPr>
    <w:rPr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676EDA"/>
    <w:pPr>
      <w:ind w:firstLineChars="200" w:firstLine="420"/>
    </w:pPr>
  </w:style>
  <w:style w:type="character" w:customStyle="1" w:styleId="ca-42">
    <w:name w:val="ca-42"/>
    <w:uiPriority w:val="99"/>
    <w:rsid w:val="0067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99</Words>
  <Characters>568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【周表】2013年下半年校团委第九周会议和活动安排</dc:title>
  <dc:subject/>
  <dc:creator>QV</dc:creator>
  <cp:keywords/>
  <dc:description/>
  <cp:lastModifiedBy>Microsoft</cp:lastModifiedBy>
  <cp:revision>32</cp:revision>
  <dcterms:created xsi:type="dcterms:W3CDTF">2014-10-14T05:59:00Z</dcterms:created>
  <dcterms:modified xsi:type="dcterms:W3CDTF">2014-12-22T02:35:00Z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