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67" w:rsidRPr="00F2527A" w:rsidRDefault="00545E67" w:rsidP="00F2527A">
      <w:pPr>
        <w:shd w:val="clear" w:color="auto" w:fill="FFFFFF"/>
        <w:snapToGrid w:val="0"/>
        <w:spacing w:line="30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【周表】</w:t>
      </w:r>
      <w:r>
        <w:rPr>
          <w:rFonts w:ascii="宋体" w:hAnsi="宋体" w:cs="宋体"/>
          <w:b/>
          <w:bCs/>
          <w:kern w:val="0"/>
          <w:sz w:val="36"/>
          <w:szCs w:val="36"/>
        </w:rPr>
        <w:t>2014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年下半年校团委第十五周会议和活动安排</w:t>
      </w:r>
    </w:p>
    <w:tbl>
      <w:tblPr>
        <w:tblW w:w="11437" w:type="dxa"/>
        <w:jc w:val="center"/>
        <w:tblInd w:w="-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82"/>
        <w:gridCol w:w="4538"/>
        <w:gridCol w:w="3260"/>
        <w:gridCol w:w="2457"/>
      </w:tblGrid>
      <w:tr w:rsidR="00545E67" w:rsidTr="00554311">
        <w:trPr>
          <w:trHeight w:val="279"/>
          <w:jc w:val="center"/>
        </w:trPr>
        <w:tc>
          <w:tcPr>
            <w:tcW w:w="1182" w:type="dxa"/>
            <w:vAlign w:val="center"/>
          </w:tcPr>
          <w:p w:rsidR="00545E67" w:rsidRDefault="00545E67" w:rsidP="00BE0652">
            <w:pPr>
              <w:spacing w:line="36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538" w:type="dxa"/>
            <w:tcBorders>
              <w:bottom w:val="double" w:sz="4" w:space="0" w:color="auto"/>
            </w:tcBorders>
            <w:vAlign w:val="center"/>
          </w:tcPr>
          <w:p w:rsidR="00545E67" w:rsidRDefault="00545E67" w:rsidP="00BE0652">
            <w:pPr>
              <w:spacing w:line="36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午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545E67" w:rsidRDefault="00545E67" w:rsidP="00545E67">
            <w:pPr>
              <w:spacing w:line="360" w:lineRule="exact"/>
              <w:ind w:leftChars="-393" w:left="31680" w:hangingChars="344" w:firstLine="31680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下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午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vAlign w:val="center"/>
          </w:tcPr>
          <w:p w:rsidR="00545E67" w:rsidRDefault="00545E67" w:rsidP="00BE0652">
            <w:pPr>
              <w:spacing w:line="36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晚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上</w:t>
            </w:r>
          </w:p>
        </w:tc>
      </w:tr>
      <w:tr w:rsidR="00545E67" w:rsidTr="00554311">
        <w:trPr>
          <w:trHeight w:val="4760"/>
          <w:jc w:val="center"/>
        </w:trPr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545E67" w:rsidRDefault="00545E67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2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12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8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545E67" w:rsidRDefault="00545E67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（星期一）</w:t>
            </w:r>
          </w:p>
        </w:tc>
        <w:tc>
          <w:tcPr>
            <w:tcW w:w="45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67" w:rsidRDefault="00545E67" w:rsidP="00BE0652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青年志愿者行动指导中心部长例会</w:t>
            </w:r>
          </w:p>
          <w:p w:rsidR="00545E67" w:rsidRDefault="00545E67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11:30</w:t>
            </w:r>
          </w:p>
          <w:p w:rsidR="00545E67" w:rsidRDefault="00545E67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B102</w:t>
            </w:r>
          </w:p>
          <w:p w:rsidR="00545E67" w:rsidRPr="00554311" w:rsidRDefault="00545E67" w:rsidP="00554311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参加者：青志理事会，各部门部长</w:t>
            </w:r>
          </w:p>
          <w:p w:rsidR="00545E67" w:rsidRDefault="00545E67" w:rsidP="00BE0652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校学生会部长例会</w:t>
            </w:r>
          </w:p>
          <w:p w:rsidR="00545E67" w:rsidRDefault="00545E67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11:45</w:t>
            </w:r>
          </w:p>
          <w:p w:rsidR="00545E67" w:rsidRDefault="00545E67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点：团委办公室</w:t>
            </w:r>
          </w:p>
          <w:p w:rsidR="00545E67" w:rsidRPr="00554311" w:rsidRDefault="00545E67" w:rsidP="00554311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参加者：校学生会主席团及各部门部长</w:t>
            </w:r>
          </w:p>
          <w:p w:rsidR="00545E67" w:rsidRDefault="00545E67" w:rsidP="00BE0652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校学生团委部长例会</w:t>
            </w:r>
          </w:p>
          <w:p w:rsidR="00545E67" w:rsidRDefault="00545E67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12:30</w:t>
            </w:r>
          </w:p>
          <w:p w:rsidR="00545E67" w:rsidRDefault="00545E67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点：团委办公室</w:t>
            </w:r>
          </w:p>
          <w:p w:rsidR="00545E67" w:rsidRPr="005C69ED" w:rsidRDefault="00545E67" w:rsidP="005C69ED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参加者：校学生团委书记处及各部门部长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45E67" w:rsidRDefault="00545E67" w:rsidP="00BE0652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学生社团联合会部长例会</w:t>
            </w:r>
          </w:p>
          <w:p w:rsidR="00545E67" w:rsidRDefault="00545E67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17:00</w:t>
            </w:r>
          </w:p>
          <w:p w:rsidR="00545E67" w:rsidRDefault="00545E67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点：团委办公室</w:t>
            </w:r>
          </w:p>
          <w:p w:rsidR="00545E67" w:rsidRDefault="00545E67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</w:t>
            </w:r>
            <w:smartTag w:uri="urn:schemas-microsoft-com:office:smarttags" w:element="PersonName">
              <w:smartTagPr>
                <w:attr w:name="ProductID" w:val="冯钿"/>
              </w:smartTagP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冯钿</w:t>
              </w:r>
            </w:smartTag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老师，社联主席团以及社联各部门正副部长</w:t>
            </w:r>
          </w:p>
          <w:p w:rsidR="00545E67" w:rsidRDefault="00545E67" w:rsidP="00BE065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45E67" w:rsidRDefault="00545E67" w:rsidP="00BE0652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校外联中心部长例会</w:t>
            </w:r>
          </w:p>
          <w:p w:rsidR="00545E67" w:rsidRDefault="00545E67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17:00</w:t>
            </w:r>
          </w:p>
          <w:p w:rsidR="00545E67" w:rsidRDefault="00545E67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A202</w:t>
            </w:r>
          </w:p>
          <w:p w:rsidR="00545E67" w:rsidRPr="00B1594D" w:rsidRDefault="00545E67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参加者：校外联中心主席团、各部门部长</w:t>
            </w:r>
          </w:p>
        </w:tc>
        <w:tc>
          <w:tcPr>
            <w:tcW w:w="24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E67" w:rsidRDefault="00545E67" w:rsidP="00BE0652">
            <w:pPr>
              <w:spacing w:before="100" w:after="100" w:line="360" w:lineRule="exact"/>
              <w:rPr>
                <w:rFonts w:ascii="宋体" w:cs="宋体"/>
                <w:bCs/>
                <w:kern w:val="0"/>
              </w:rPr>
            </w:pPr>
          </w:p>
        </w:tc>
      </w:tr>
      <w:tr w:rsidR="00545E67" w:rsidTr="00554311">
        <w:trPr>
          <w:trHeight w:val="962"/>
          <w:jc w:val="center"/>
        </w:trPr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545E67" w:rsidRDefault="00545E67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12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9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545E67" w:rsidRDefault="00545E67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（星期二）</w:t>
            </w:r>
          </w:p>
        </w:tc>
        <w:tc>
          <w:tcPr>
            <w:tcW w:w="45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67" w:rsidRPr="00BB5EA7" w:rsidRDefault="00545E67" w:rsidP="005C69ED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45E67" w:rsidRPr="00BB5EA7" w:rsidRDefault="00545E67" w:rsidP="00207C8F">
            <w:pPr>
              <w:spacing w:line="24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E67" w:rsidRDefault="00545E67" w:rsidP="00994591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45E67" w:rsidTr="00554311">
        <w:trPr>
          <w:trHeight w:val="750"/>
          <w:jc w:val="center"/>
        </w:trPr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E67" w:rsidRDefault="00545E67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12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10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545E67" w:rsidRDefault="00545E67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（星期三）</w:t>
            </w:r>
          </w:p>
        </w:tc>
        <w:tc>
          <w:tcPr>
            <w:tcW w:w="45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E67" w:rsidRPr="00FE5727" w:rsidRDefault="00545E67" w:rsidP="00F2527A">
            <w:pPr>
              <w:spacing w:before="100" w:after="100" w:line="360" w:lineRule="exac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E67" w:rsidRDefault="00545E67" w:rsidP="00BE0652">
            <w:pPr>
              <w:spacing w:line="360" w:lineRule="exact"/>
              <w:rPr>
                <w:rFonts w:ascii="宋体" w:cs="宋体"/>
                <w:bCs/>
                <w:kern w:val="0"/>
              </w:rPr>
            </w:pPr>
          </w:p>
        </w:tc>
        <w:tc>
          <w:tcPr>
            <w:tcW w:w="24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E67" w:rsidRDefault="00545E67" w:rsidP="00BE0652">
            <w:pPr>
              <w:spacing w:before="100" w:after="100" w:line="360" w:lineRule="exact"/>
              <w:rPr>
                <w:rFonts w:ascii="宋体" w:cs="宋体"/>
                <w:bCs/>
                <w:kern w:val="0"/>
              </w:rPr>
            </w:pPr>
          </w:p>
        </w:tc>
      </w:tr>
      <w:tr w:rsidR="00545E67" w:rsidTr="00554311">
        <w:trPr>
          <w:trHeight w:val="1249"/>
          <w:jc w:val="center"/>
        </w:trPr>
        <w:tc>
          <w:tcPr>
            <w:tcW w:w="1182" w:type="dxa"/>
            <w:tcBorders>
              <w:top w:val="double" w:sz="4" w:space="0" w:color="auto"/>
            </w:tcBorders>
            <w:vAlign w:val="center"/>
          </w:tcPr>
          <w:p w:rsidR="00545E67" w:rsidRDefault="00545E67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2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12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11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545E67" w:rsidRDefault="00545E67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（星期四）</w:t>
            </w:r>
          </w:p>
        </w:tc>
        <w:tc>
          <w:tcPr>
            <w:tcW w:w="453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45E67" w:rsidRPr="00365BE0" w:rsidRDefault="00545E67" w:rsidP="007E0C2B">
            <w:pPr>
              <w:spacing w:before="100" w:after="100" w:line="360" w:lineRule="exact"/>
              <w:rPr>
                <w:rFonts w:ascii="宋体" w:cs="宋体"/>
                <w:bCs/>
                <w:kern w:val="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E67" w:rsidRDefault="00545E67" w:rsidP="005C69ED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D0B2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第三届第三任校学生会第一次全体大会暨</w:t>
            </w:r>
          </w:p>
          <w:p w:rsidR="00545E67" w:rsidRDefault="00545E67" w:rsidP="005C69ED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D0B2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校学生会内部演讲比赛</w:t>
            </w:r>
          </w:p>
          <w:p w:rsidR="00545E67" w:rsidRPr="00BD0B2F" w:rsidRDefault="00545E67" w:rsidP="005C69ED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  <w:p w:rsidR="00545E67" w:rsidRPr="00293BC4" w:rsidRDefault="00545E67" w:rsidP="005C69ED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14:30</w:t>
            </w:r>
          </w:p>
          <w:p w:rsidR="00545E67" w:rsidRPr="00293BC4" w:rsidRDefault="00545E67" w:rsidP="005C69ED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点：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F103</w:t>
            </w:r>
          </w:p>
          <w:p w:rsidR="00545E67" w:rsidRPr="00365BE0" w:rsidRDefault="00545E67" w:rsidP="005C69ED">
            <w:pPr>
              <w:spacing w:line="36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参加者：</w:t>
            </w:r>
            <w:r w:rsidRPr="00BD0B2F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校学生会全体成员</w:t>
            </w:r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45E67" w:rsidRDefault="00545E67" w:rsidP="00BE0652">
            <w:pPr>
              <w:spacing w:line="360" w:lineRule="exact"/>
              <w:jc w:val="left"/>
              <w:rPr>
                <w:rFonts w:ascii="宋体"/>
              </w:rPr>
            </w:pPr>
          </w:p>
        </w:tc>
      </w:tr>
      <w:tr w:rsidR="00545E67" w:rsidTr="00554311">
        <w:trPr>
          <w:trHeight w:val="804"/>
          <w:jc w:val="center"/>
        </w:trPr>
        <w:tc>
          <w:tcPr>
            <w:tcW w:w="1182" w:type="dxa"/>
            <w:tcBorders>
              <w:top w:val="double" w:sz="4" w:space="0" w:color="auto"/>
            </w:tcBorders>
            <w:vAlign w:val="center"/>
          </w:tcPr>
          <w:p w:rsidR="00545E67" w:rsidRDefault="00545E67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12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12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545E67" w:rsidRDefault="00545E67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（星期五）</w:t>
            </w:r>
          </w:p>
        </w:tc>
        <w:tc>
          <w:tcPr>
            <w:tcW w:w="4538" w:type="dxa"/>
            <w:tcBorders>
              <w:top w:val="double" w:sz="4" w:space="0" w:color="auto"/>
            </w:tcBorders>
            <w:vAlign w:val="center"/>
          </w:tcPr>
          <w:p w:rsidR="00545E67" w:rsidRDefault="00545E67" w:rsidP="00BE0652">
            <w:pPr>
              <w:spacing w:line="360" w:lineRule="exact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67" w:rsidRDefault="00545E67" w:rsidP="00BE0652">
            <w:pPr>
              <w:spacing w:before="100" w:after="100" w:line="360" w:lineRule="exact"/>
              <w:rPr>
                <w:rFonts w:ascii="宋体" w:cs="宋体"/>
                <w:bCs/>
                <w:kern w:val="0"/>
              </w:rPr>
            </w:pPr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45E67" w:rsidRDefault="00545E67" w:rsidP="00BE0652">
            <w:pPr>
              <w:spacing w:before="100" w:after="100" w:line="360" w:lineRule="exact"/>
              <w:rPr>
                <w:rFonts w:ascii="宋体" w:cs="宋体"/>
                <w:bCs/>
                <w:kern w:val="0"/>
              </w:rPr>
            </w:pPr>
          </w:p>
        </w:tc>
      </w:tr>
      <w:tr w:rsidR="00545E67" w:rsidTr="005C69ED">
        <w:trPr>
          <w:trHeight w:val="57"/>
          <w:jc w:val="center"/>
        </w:trPr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E67" w:rsidRDefault="00545E67" w:rsidP="00BE0652">
            <w:pPr>
              <w:spacing w:line="36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注</w:t>
            </w:r>
          </w:p>
        </w:tc>
        <w:tc>
          <w:tcPr>
            <w:tcW w:w="10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E67" w:rsidRPr="005C69ED" w:rsidRDefault="00545E67" w:rsidP="005C69ED">
            <w:pPr>
              <w:spacing w:line="310" w:lineRule="exact"/>
              <w:jc w:val="left"/>
              <w:rPr>
                <w:rFonts w:ascii="宋体"/>
                <w:szCs w:val="21"/>
              </w:rPr>
            </w:pPr>
            <w:r w:rsidRPr="005C69ED">
              <w:rPr>
                <w:rFonts w:ascii="宋体" w:hAnsi="宋体"/>
                <w:szCs w:val="21"/>
              </w:rPr>
              <w:t>1.</w:t>
            </w:r>
            <w:r w:rsidRPr="005C69ED">
              <w:rPr>
                <w:rFonts w:ascii="宋体" w:hAnsi="宋体" w:hint="eastAsia"/>
                <w:szCs w:val="21"/>
              </w:rPr>
              <w:t>校学生会将在本周继续进行</w:t>
            </w:r>
            <w:r w:rsidRPr="005C69ED">
              <w:rPr>
                <w:rFonts w:ascii="宋体" w:hAnsi="宋体"/>
                <w:szCs w:val="21"/>
              </w:rPr>
              <w:t>2014—2015</w:t>
            </w:r>
            <w:r w:rsidRPr="005C69ED">
              <w:rPr>
                <w:rFonts w:ascii="宋体" w:hAnsi="宋体" w:hint="eastAsia"/>
                <w:szCs w:val="21"/>
              </w:rPr>
              <w:t>学年第一学期期末资料存档工作；</w:t>
            </w:r>
          </w:p>
          <w:p w:rsidR="00545E67" w:rsidRPr="005C69ED" w:rsidRDefault="00545E67" w:rsidP="00545E67">
            <w:pPr>
              <w:spacing w:line="310" w:lineRule="exact"/>
              <w:ind w:leftChars="1" w:left="31680"/>
              <w:jc w:val="left"/>
              <w:rPr>
                <w:rFonts w:ascii="宋体"/>
                <w:szCs w:val="21"/>
              </w:rPr>
            </w:pPr>
            <w:r w:rsidRPr="005C69ED">
              <w:rPr>
                <w:rFonts w:ascii="宋体" w:hAnsi="宋体"/>
                <w:szCs w:val="21"/>
              </w:rPr>
              <w:t>2.</w:t>
            </w:r>
            <w:r w:rsidRPr="005C69ED">
              <w:rPr>
                <w:rFonts w:ascii="宋体" w:hAnsi="宋体" w:hint="eastAsia"/>
                <w:szCs w:val="21"/>
              </w:rPr>
              <w:t>校学生会将在本周四进行</w:t>
            </w:r>
            <w:r w:rsidRPr="005C69ED">
              <w:rPr>
                <w:rFonts w:ascii="宋体" w:hAnsi="宋体"/>
                <w:szCs w:val="21"/>
              </w:rPr>
              <w:t>2015</w:t>
            </w:r>
            <w:r w:rsidRPr="005C69ED">
              <w:rPr>
                <w:rFonts w:ascii="宋体" w:hAnsi="宋体" w:hint="eastAsia"/>
                <w:szCs w:val="21"/>
              </w:rPr>
              <w:t>年元旦晚会走台，并在周五进行元旦晚会附属活动“</w:t>
            </w:r>
            <w:r w:rsidRPr="005C69ED">
              <w:rPr>
                <w:rFonts w:ascii="宋体" w:hAnsi="宋体"/>
                <w:szCs w:val="21"/>
              </w:rPr>
              <w:t>2014</w:t>
            </w:r>
            <w:r w:rsidRPr="005C69ED">
              <w:rPr>
                <w:rFonts w:ascii="宋体" w:hAnsi="宋体" w:hint="eastAsia"/>
                <w:szCs w:val="21"/>
              </w:rPr>
              <w:t>年最美精彩瞬间”的摆摊以及完成元旦晚会活动调研问卷；</w:t>
            </w:r>
          </w:p>
          <w:p w:rsidR="00545E67" w:rsidRPr="007E0C2B" w:rsidRDefault="00545E67" w:rsidP="005C69ED">
            <w:pPr>
              <w:spacing w:line="240" w:lineRule="exact"/>
              <w:jc w:val="left"/>
              <w:rPr>
                <w:szCs w:val="21"/>
              </w:rPr>
            </w:pPr>
            <w:r w:rsidRPr="005C69ED">
              <w:rPr>
                <w:rFonts w:ascii="宋体" w:hAnsi="宋体"/>
                <w:szCs w:val="21"/>
              </w:rPr>
              <w:t>3.</w:t>
            </w:r>
            <w:r w:rsidRPr="005C69ED">
              <w:rPr>
                <w:rFonts w:ascii="宋体" w:hAnsi="宋体" w:hint="eastAsia"/>
                <w:szCs w:val="21"/>
              </w:rPr>
              <w:t>校学生会将在本周内完成校学生会活动调</w:t>
            </w:r>
            <w:bookmarkStart w:id="0" w:name="_GoBack"/>
            <w:bookmarkEnd w:id="0"/>
            <w:r w:rsidRPr="005C69ED">
              <w:rPr>
                <w:rFonts w:ascii="宋体" w:hAnsi="宋体" w:hint="eastAsia"/>
                <w:szCs w:val="21"/>
              </w:rPr>
              <w:t>研汇总的初稿。</w:t>
            </w:r>
          </w:p>
        </w:tc>
      </w:tr>
    </w:tbl>
    <w:p w:rsidR="00545E67" w:rsidRPr="00BE0652" w:rsidRDefault="00545E67" w:rsidP="00554311">
      <w:pPr>
        <w:spacing w:line="300" w:lineRule="exact"/>
        <w:jc w:val="left"/>
        <w:rPr>
          <w:rFonts w:ascii="宋体" w:cs="宋体"/>
          <w:kern w:val="0"/>
        </w:rPr>
      </w:pPr>
    </w:p>
    <w:p w:rsidR="00545E67" w:rsidRDefault="00545E67" w:rsidP="00554311">
      <w:pPr>
        <w:spacing w:line="300" w:lineRule="exact"/>
        <w:jc w:val="righ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</w:rPr>
        <w:t xml:space="preserve">                                                            </w:t>
      </w:r>
      <w:r>
        <w:rPr>
          <w:rFonts w:ascii="宋体" w:hAnsi="宋体" w:cs="宋体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>校团委</w:t>
      </w:r>
    </w:p>
    <w:p w:rsidR="00545E67" w:rsidRDefault="00545E67" w:rsidP="00BE0652">
      <w:pPr>
        <w:spacing w:line="360" w:lineRule="exact"/>
        <w:jc w:val="right"/>
        <w:rPr>
          <w:rFonts w:ascii="宋体"/>
        </w:rPr>
      </w:pPr>
      <w:r>
        <w:rPr>
          <w:rFonts w:ascii="宋体" w:hAnsi="宋体" w:cs="宋体" w:hint="eastAsia"/>
          <w:kern w:val="0"/>
          <w:szCs w:val="21"/>
        </w:rPr>
        <w:t>二〇一四年十二月五日</w:t>
      </w:r>
    </w:p>
    <w:sectPr w:rsidR="00545E67" w:rsidSect="00676EDA">
      <w:headerReference w:type="default" r:id="rId7"/>
      <w:pgSz w:w="11906" w:h="16838"/>
      <w:pgMar w:top="468" w:right="567" w:bottom="312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E67" w:rsidRDefault="00545E67">
      <w:r>
        <w:separator/>
      </w:r>
    </w:p>
  </w:endnote>
  <w:endnote w:type="continuationSeparator" w:id="0">
    <w:p w:rsidR="00545E67" w:rsidRDefault="0054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E67" w:rsidRDefault="00545E67">
      <w:r>
        <w:separator/>
      </w:r>
    </w:p>
  </w:footnote>
  <w:footnote w:type="continuationSeparator" w:id="0">
    <w:p w:rsidR="00545E67" w:rsidRDefault="00545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67" w:rsidRDefault="00545E67" w:rsidP="00366604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5B49"/>
    <w:multiLevelType w:val="hybridMultilevel"/>
    <w:tmpl w:val="C2BAE954"/>
    <w:lvl w:ilvl="0" w:tplc="CB6219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5601B01"/>
    <w:multiLevelType w:val="hybridMultilevel"/>
    <w:tmpl w:val="8A36B02A"/>
    <w:lvl w:ilvl="0" w:tplc="A35EE7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6DA"/>
    <w:rsid w:val="00006E37"/>
    <w:rsid w:val="00016168"/>
    <w:rsid w:val="00021189"/>
    <w:rsid w:val="000279E1"/>
    <w:rsid w:val="000E7AC5"/>
    <w:rsid w:val="00123D7D"/>
    <w:rsid w:val="0016015C"/>
    <w:rsid w:val="00192E13"/>
    <w:rsid w:val="001B117D"/>
    <w:rsid w:val="00207C8F"/>
    <w:rsid w:val="00267A9A"/>
    <w:rsid w:val="00293BC4"/>
    <w:rsid w:val="00365BE0"/>
    <w:rsid w:val="00366604"/>
    <w:rsid w:val="003B7D7F"/>
    <w:rsid w:val="003C0DE0"/>
    <w:rsid w:val="003C48EB"/>
    <w:rsid w:val="003C6ABB"/>
    <w:rsid w:val="00401E02"/>
    <w:rsid w:val="00411E44"/>
    <w:rsid w:val="00417161"/>
    <w:rsid w:val="00435D7C"/>
    <w:rsid w:val="00493545"/>
    <w:rsid w:val="004B405F"/>
    <w:rsid w:val="005110DF"/>
    <w:rsid w:val="00511EF1"/>
    <w:rsid w:val="00545E67"/>
    <w:rsid w:val="00554311"/>
    <w:rsid w:val="00567F36"/>
    <w:rsid w:val="005A6119"/>
    <w:rsid w:val="005C69ED"/>
    <w:rsid w:val="005D6727"/>
    <w:rsid w:val="005E68D8"/>
    <w:rsid w:val="00612A69"/>
    <w:rsid w:val="006268A8"/>
    <w:rsid w:val="00655094"/>
    <w:rsid w:val="00671815"/>
    <w:rsid w:val="00676EDA"/>
    <w:rsid w:val="00696D59"/>
    <w:rsid w:val="006C7C72"/>
    <w:rsid w:val="007047F8"/>
    <w:rsid w:val="0075646A"/>
    <w:rsid w:val="007C386B"/>
    <w:rsid w:val="007D1E56"/>
    <w:rsid w:val="007E0C2B"/>
    <w:rsid w:val="0086557A"/>
    <w:rsid w:val="008C2795"/>
    <w:rsid w:val="008D16A6"/>
    <w:rsid w:val="00914A2E"/>
    <w:rsid w:val="00931561"/>
    <w:rsid w:val="009513CE"/>
    <w:rsid w:val="00994591"/>
    <w:rsid w:val="00A04AE9"/>
    <w:rsid w:val="00A10FFD"/>
    <w:rsid w:val="00A77B8B"/>
    <w:rsid w:val="00A8546E"/>
    <w:rsid w:val="00AD2846"/>
    <w:rsid w:val="00AE0453"/>
    <w:rsid w:val="00B05BFC"/>
    <w:rsid w:val="00B1594D"/>
    <w:rsid w:val="00B669CE"/>
    <w:rsid w:val="00B860E5"/>
    <w:rsid w:val="00BB5EA7"/>
    <w:rsid w:val="00BD0B2F"/>
    <w:rsid w:val="00BE0652"/>
    <w:rsid w:val="00BF11B9"/>
    <w:rsid w:val="00C05E52"/>
    <w:rsid w:val="00C446DA"/>
    <w:rsid w:val="00C5590C"/>
    <w:rsid w:val="00D52A33"/>
    <w:rsid w:val="00D70E5A"/>
    <w:rsid w:val="00DC5457"/>
    <w:rsid w:val="00E13AC1"/>
    <w:rsid w:val="00E3363E"/>
    <w:rsid w:val="00E45752"/>
    <w:rsid w:val="00EC7FFA"/>
    <w:rsid w:val="00F0116A"/>
    <w:rsid w:val="00F2527A"/>
    <w:rsid w:val="00F34ED9"/>
    <w:rsid w:val="00F51C3D"/>
    <w:rsid w:val="00F65D55"/>
    <w:rsid w:val="00FE5727"/>
    <w:rsid w:val="00FF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9CE"/>
    <w:pPr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EDA"/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EDA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676EDA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6EDA"/>
    <w:rPr>
      <w:rFonts w:ascii="Times New Roman" w:eastAsia="宋体" w:hAnsi="Times New Roman"/>
      <w:sz w:val="18"/>
    </w:rPr>
  </w:style>
  <w:style w:type="paragraph" w:styleId="Header">
    <w:name w:val="header"/>
    <w:basedOn w:val="Normal"/>
    <w:link w:val="HeaderChar"/>
    <w:uiPriority w:val="99"/>
    <w:rsid w:val="00676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6EDA"/>
    <w:rPr>
      <w:rFonts w:ascii="Times New Roman" w:eastAsia="宋体" w:hAnsi="Times New Roman"/>
      <w:sz w:val="18"/>
    </w:rPr>
  </w:style>
  <w:style w:type="paragraph" w:customStyle="1" w:styleId="1">
    <w:name w:val="正文1"/>
    <w:uiPriority w:val="99"/>
    <w:rsid w:val="00676EDA"/>
    <w:pPr>
      <w:widowControl w:val="0"/>
      <w:jc w:val="both"/>
    </w:pPr>
    <w:rPr>
      <w:kern w:val="0"/>
      <w:sz w:val="24"/>
      <w:szCs w:val="24"/>
    </w:rPr>
  </w:style>
  <w:style w:type="paragraph" w:customStyle="1" w:styleId="10">
    <w:name w:val="列出段落1"/>
    <w:basedOn w:val="Normal"/>
    <w:uiPriority w:val="99"/>
    <w:rsid w:val="00676EDA"/>
    <w:pPr>
      <w:ind w:firstLineChars="200" w:firstLine="420"/>
    </w:pPr>
  </w:style>
  <w:style w:type="character" w:customStyle="1" w:styleId="ca-42">
    <w:name w:val="ca-42"/>
    <w:uiPriority w:val="99"/>
    <w:rsid w:val="00676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</Pages>
  <Words>104</Words>
  <Characters>593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【周表】2013年下半年校团委第九周会议和活动安排</dc:title>
  <dc:subject/>
  <dc:creator>QV</dc:creator>
  <cp:keywords/>
  <dc:description/>
  <cp:lastModifiedBy>Microsoft</cp:lastModifiedBy>
  <cp:revision>30</cp:revision>
  <dcterms:created xsi:type="dcterms:W3CDTF">2014-10-14T05:59:00Z</dcterms:created>
  <dcterms:modified xsi:type="dcterms:W3CDTF">2014-12-08T00:53:00Z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