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24" w:rsidRPr="00F2527A" w:rsidRDefault="00535424" w:rsidP="00F2527A">
      <w:pPr>
        <w:shd w:val="clear" w:color="auto" w:fill="FFFFFF"/>
        <w:snapToGrid w:val="0"/>
        <w:spacing w:line="30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【周表】</w:t>
      </w:r>
      <w:r>
        <w:rPr>
          <w:rFonts w:ascii="宋体" w:hAnsi="宋体" w:cs="宋体"/>
          <w:b/>
          <w:bCs/>
          <w:kern w:val="0"/>
          <w:sz w:val="36"/>
          <w:szCs w:val="36"/>
        </w:rPr>
        <w:t>2014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年下半年校团委第十三周会议和活动安排</w:t>
      </w:r>
    </w:p>
    <w:tbl>
      <w:tblPr>
        <w:tblW w:w="11437" w:type="dxa"/>
        <w:jc w:val="center"/>
        <w:tblInd w:w="-5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182"/>
        <w:gridCol w:w="4254"/>
        <w:gridCol w:w="3544"/>
        <w:gridCol w:w="2457"/>
      </w:tblGrid>
      <w:tr w:rsidR="00535424" w:rsidTr="002C353A">
        <w:trPr>
          <w:trHeight w:val="279"/>
          <w:jc w:val="center"/>
        </w:trPr>
        <w:tc>
          <w:tcPr>
            <w:tcW w:w="1182" w:type="dxa"/>
            <w:vAlign w:val="center"/>
          </w:tcPr>
          <w:p w:rsidR="00535424" w:rsidRDefault="00535424" w:rsidP="00BE0652">
            <w:pPr>
              <w:spacing w:line="36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4254" w:type="dxa"/>
            <w:tcBorders>
              <w:bottom w:val="double" w:sz="4" w:space="0" w:color="auto"/>
            </w:tcBorders>
            <w:vAlign w:val="center"/>
          </w:tcPr>
          <w:p w:rsidR="00535424" w:rsidRDefault="00535424" w:rsidP="00BE0652">
            <w:pPr>
              <w:spacing w:line="36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上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午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:rsidR="00535424" w:rsidRDefault="00535424" w:rsidP="00535424">
            <w:pPr>
              <w:spacing w:line="360" w:lineRule="exact"/>
              <w:ind w:leftChars="-393" w:left="31680" w:hangingChars="344" w:firstLine="31680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</w:rPr>
              <w:t>下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午</w:t>
            </w:r>
          </w:p>
        </w:tc>
        <w:tc>
          <w:tcPr>
            <w:tcW w:w="2457" w:type="dxa"/>
            <w:tcBorders>
              <w:bottom w:val="double" w:sz="4" w:space="0" w:color="auto"/>
            </w:tcBorders>
            <w:vAlign w:val="center"/>
          </w:tcPr>
          <w:p w:rsidR="00535424" w:rsidRDefault="00535424" w:rsidP="00BE0652">
            <w:pPr>
              <w:spacing w:line="36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晚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上</w:t>
            </w:r>
          </w:p>
        </w:tc>
      </w:tr>
      <w:tr w:rsidR="00535424" w:rsidTr="002C353A">
        <w:trPr>
          <w:trHeight w:val="4760"/>
          <w:jc w:val="center"/>
        </w:trPr>
        <w:tc>
          <w:tcPr>
            <w:tcW w:w="1182" w:type="dxa"/>
            <w:tcBorders>
              <w:bottom w:val="double" w:sz="4" w:space="0" w:color="auto"/>
            </w:tcBorders>
            <w:vAlign w:val="center"/>
          </w:tcPr>
          <w:p w:rsidR="00535424" w:rsidRDefault="00535424" w:rsidP="00BE0652">
            <w:pPr>
              <w:spacing w:before="100" w:after="100" w:line="360" w:lineRule="exact"/>
              <w:rPr>
                <w:rFonts w:ascii="宋体" w:cs="宋体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11"/>
                <w:attr w:name="Year" w:val="2014"/>
              </w:smartTagPr>
              <w:r>
                <w:rPr>
                  <w:rFonts w:ascii="宋体" w:hAnsi="宋体" w:cs="宋体"/>
                  <w:kern w:val="0"/>
                </w:rPr>
                <w:t>11</w:t>
              </w:r>
              <w:r>
                <w:rPr>
                  <w:rFonts w:ascii="宋体" w:hAnsi="宋体" w:cs="宋体" w:hint="eastAsia"/>
                  <w:kern w:val="0"/>
                </w:rPr>
                <w:t>月</w:t>
              </w:r>
              <w:r>
                <w:rPr>
                  <w:rFonts w:ascii="宋体" w:hAnsi="宋体" w:cs="宋体"/>
                  <w:kern w:val="0"/>
                </w:rPr>
                <w:t>24</w:t>
              </w:r>
              <w:r>
                <w:rPr>
                  <w:rFonts w:ascii="宋体" w:hAnsi="宋体" w:cs="宋体" w:hint="eastAsia"/>
                  <w:kern w:val="0"/>
                </w:rPr>
                <w:t>日</w:t>
              </w:r>
            </w:smartTag>
          </w:p>
          <w:p w:rsidR="00535424" w:rsidRDefault="00535424" w:rsidP="00BE0652">
            <w:pPr>
              <w:spacing w:before="100" w:after="100" w:line="360" w:lineRule="exac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（星期一）</w:t>
            </w:r>
          </w:p>
        </w:tc>
        <w:tc>
          <w:tcPr>
            <w:tcW w:w="425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5424" w:rsidRDefault="00535424" w:rsidP="00BE0652">
            <w:pPr>
              <w:spacing w:before="100" w:after="100" w:line="36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青年志愿者行动指导中心部长例会</w:t>
            </w:r>
          </w:p>
          <w:p w:rsidR="00535424" w:rsidRDefault="00535424" w:rsidP="00BE0652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间：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11:30</w:t>
            </w:r>
          </w:p>
          <w:p w:rsidR="00535424" w:rsidRDefault="00535424" w:rsidP="00BE0652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点：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B102</w:t>
            </w:r>
          </w:p>
          <w:p w:rsidR="00535424" w:rsidRPr="00554311" w:rsidRDefault="00535424" w:rsidP="00554311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参加者：青志理事会，各部门部长</w:t>
            </w:r>
          </w:p>
          <w:p w:rsidR="00535424" w:rsidRDefault="00535424" w:rsidP="00BE0652">
            <w:pPr>
              <w:spacing w:before="100" w:after="100" w:line="36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校学生会部长例会</w:t>
            </w:r>
          </w:p>
          <w:p w:rsidR="00535424" w:rsidRDefault="00535424" w:rsidP="00BE0652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间：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11:45</w:t>
            </w:r>
          </w:p>
          <w:p w:rsidR="00535424" w:rsidRDefault="00535424" w:rsidP="00BE0652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点：团委办公室</w:t>
            </w:r>
          </w:p>
          <w:p w:rsidR="00535424" w:rsidRPr="00554311" w:rsidRDefault="00535424" w:rsidP="00554311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参加者：校学生会主席团及各部门部长</w:t>
            </w:r>
          </w:p>
          <w:p w:rsidR="00535424" w:rsidRDefault="00535424" w:rsidP="00BE0652">
            <w:pPr>
              <w:spacing w:before="100" w:after="100" w:line="36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校学生团委部长例会</w:t>
            </w:r>
          </w:p>
          <w:p w:rsidR="00535424" w:rsidRDefault="00535424" w:rsidP="00BE0652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间：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12:30</w:t>
            </w:r>
          </w:p>
          <w:p w:rsidR="00535424" w:rsidRDefault="00535424" w:rsidP="00BE0652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点：团委办公室</w:t>
            </w:r>
          </w:p>
          <w:p w:rsidR="00535424" w:rsidRPr="00473B36" w:rsidRDefault="00535424" w:rsidP="00473B36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参加者：校学生团委书记处及各部门部长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35424" w:rsidRDefault="00535424" w:rsidP="00BE0652">
            <w:pPr>
              <w:spacing w:before="100" w:after="100" w:line="36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学生社团联合会部长例会</w:t>
            </w:r>
          </w:p>
          <w:p w:rsidR="00535424" w:rsidRDefault="00535424" w:rsidP="00BE0652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间：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17:00</w:t>
            </w:r>
          </w:p>
          <w:p w:rsidR="00535424" w:rsidRDefault="00535424" w:rsidP="00BE0652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点：团委办公室</w:t>
            </w:r>
          </w:p>
          <w:p w:rsidR="00535424" w:rsidRDefault="00535424" w:rsidP="00BE0652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参加者：指导老师，社联主席团以及社联各部门正副部长</w:t>
            </w:r>
          </w:p>
          <w:p w:rsidR="00535424" w:rsidRDefault="00535424" w:rsidP="00BE0652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35424" w:rsidRDefault="00535424" w:rsidP="00BE0652">
            <w:pPr>
              <w:spacing w:before="100" w:after="100" w:line="36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校外联中心部长例会</w:t>
            </w:r>
          </w:p>
          <w:p w:rsidR="00535424" w:rsidRDefault="00535424" w:rsidP="00BE0652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间：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17:00</w:t>
            </w:r>
          </w:p>
          <w:p w:rsidR="00535424" w:rsidRDefault="00535424" w:rsidP="00BE0652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点：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A202</w:t>
            </w:r>
          </w:p>
          <w:p w:rsidR="00535424" w:rsidRPr="00B1594D" w:rsidRDefault="00535424" w:rsidP="00BE0652">
            <w:pPr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参加者：校外联中心主席团、各部门部长</w:t>
            </w:r>
          </w:p>
        </w:tc>
        <w:tc>
          <w:tcPr>
            <w:tcW w:w="24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35424" w:rsidRDefault="00535424" w:rsidP="00BE0652">
            <w:pPr>
              <w:spacing w:before="100" w:after="100" w:line="360" w:lineRule="exact"/>
              <w:rPr>
                <w:rFonts w:ascii="宋体" w:cs="宋体"/>
                <w:bCs/>
                <w:kern w:val="0"/>
              </w:rPr>
            </w:pPr>
          </w:p>
        </w:tc>
      </w:tr>
      <w:tr w:rsidR="00535424" w:rsidTr="002C353A">
        <w:trPr>
          <w:trHeight w:val="962"/>
          <w:jc w:val="center"/>
        </w:trPr>
        <w:tc>
          <w:tcPr>
            <w:tcW w:w="1182" w:type="dxa"/>
            <w:tcBorders>
              <w:bottom w:val="double" w:sz="4" w:space="0" w:color="auto"/>
            </w:tcBorders>
            <w:vAlign w:val="center"/>
          </w:tcPr>
          <w:p w:rsidR="00535424" w:rsidRDefault="00535424" w:rsidP="00BE0652">
            <w:pPr>
              <w:spacing w:before="100" w:after="100" w:line="360" w:lineRule="exact"/>
              <w:rPr>
                <w:rFonts w:ascii="宋体" w:cs="宋体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11"/>
                <w:attr w:name="Year" w:val="2014"/>
              </w:smartTagPr>
              <w:r>
                <w:rPr>
                  <w:rFonts w:ascii="宋体" w:hAnsi="宋体" w:cs="宋体"/>
                  <w:kern w:val="0"/>
                </w:rPr>
                <w:t>11</w:t>
              </w:r>
              <w:r>
                <w:rPr>
                  <w:rFonts w:ascii="宋体" w:hAnsi="宋体" w:cs="宋体" w:hint="eastAsia"/>
                  <w:kern w:val="0"/>
                </w:rPr>
                <w:t>月</w:t>
              </w:r>
              <w:r>
                <w:rPr>
                  <w:rFonts w:ascii="宋体" w:hAnsi="宋体" w:cs="宋体"/>
                  <w:kern w:val="0"/>
                </w:rPr>
                <w:t>25</w:t>
              </w:r>
              <w:r>
                <w:rPr>
                  <w:rFonts w:ascii="宋体" w:hAnsi="宋体" w:cs="宋体" w:hint="eastAsia"/>
                  <w:kern w:val="0"/>
                </w:rPr>
                <w:t>日</w:t>
              </w:r>
            </w:smartTag>
          </w:p>
          <w:p w:rsidR="00535424" w:rsidRDefault="00535424" w:rsidP="00BE0652">
            <w:pPr>
              <w:spacing w:before="100" w:after="100" w:line="360" w:lineRule="exac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（星期二）</w:t>
            </w:r>
          </w:p>
        </w:tc>
        <w:tc>
          <w:tcPr>
            <w:tcW w:w="425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5424" w:rsidRPr="00BB5EA7" w:rsidRDefault="00535424" w:rsidP="00473B36">
            <w:pPr>
              <w:spacing w:line="240" w:lineRule="exact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35424" w:rsidRPr="00BB5EA7" w:rsidRDefault="00535424" w:rsidP="00207C8F">
            <w:pPr>
              <w:spacing w:line="24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35424" w:rsidRDefault="00535424" w:rsidP="00994591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535424" w:rsidTr="002C353A">
        <w:trPr>
          <w:trHeight w:val="750"/>
          <w:jc w:val="center"/>
        </w:trPr>
        <w:tc>
          <w:tcPr>
            <w:tcW w:w="11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35424" w:rsidRDefault="00535424" w:rsidP="00BE0652">
            <w:pPr>
              <w:spacing w:before="100" w:after="100" w:line="360" w:lineRule="exact"/>
              <w:rPr>
                <w:rFonts w:ascii="宋体" w:cs="宋体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11"/>
                <w:attr w:name="Year" w:val="2014"/>
              </w:smartTagPr>
              <w:r>
                <w:rPr>
                  <w:rFonts w:ascii="宋体" w:hAnsi="宋体" w:cs="宋体"/>
                  <w:kern w:val="0"/>
                </w:rPr>
                <w:t>11</w:t>
              </w:r>
              <w:r>
                <w:rPr>
                  <w:rFonts w:ascii="宋体" w:hAnsi="宋体" w:cs="宋体" w:hint="eastAsia"/>
                  <w:kern w:val="0"/>
                </w:rPr>
                <w:t>月</w:t>
              </w:r>
              <w:r>
                <w:rPr>
                  <w:rFonts w:ascii="宋体" w:hAnsi="宋体" w:cs="宋体"/>
                  <w:kern w:val="0"/>
                </w:rPr>
                <w:t>26</w:t>
              </w:r>
              <w:r>
                <w:rPr>
                  <w:rFonts w:ascii="宋体" w:hAnsi="宋体" w:cs="宋体" w:hint="eastAsia"/>
                  <w:kern w:val="0"/>
                </w:rPr>
                <w:t>日</w:t>
              </w:r>
            </w:smartTag>
          </w:p>
          <w:p w:rsidR="00535424" w:rsidRDefault="00535424" w:rsidP="00BE0652">
            <w:pPr>
              <w:spacing w:before="100" w:after="100" w:line="360" w:lineRule="exac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（星期三）</w:t>
            </w:r>
          </w:p>
        </w:tc>
        <w:tc>
          <w:tcPr>
            <w:tcW w:w="42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35424" w:rsidRPr="00FE5727" w:rsidRDefault="00535424" w:rsidP="00F2527A">
            <w:pPr>
              <w:spacing w:before="100" w:after="100" w:line="360" w:lineRule="exac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35424" w:rsidRPr="00473B36" w:rsidRDefault="00535424" w:rsidP="00473B36">
            <w:pPr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关注“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90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后”论坛</w:t>
            </w:r>
          </w:p>
          <w:p w:rsidR="00535424" w:rsidRDefault="00535424" w:rsidP="00473B36">
            <w:pPr>
              <w:spacing w:line="360" w:lineRule="exact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间：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19:00</w:t>
            </w:r>
          </w:p>
          <w:p w:rsidR="00535424" w:rsidRDefault="00535424" w:rsidP="00473B36">
            <w:pPr>
              <w:spacing w:line="360" w:lineRule="exact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点：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C201</w:t>
            </w:r>
          </w:p>
          <w:p w:rsidR="00535424" w:rsidRDefault="00535424" w:rsidP="00473B36">
            <w:pPr>
              <w:spacing w:line="360" w:lineRule="exact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主讲者：林海明</w:t>
            </w:r>
          </w:p>
          <w:p w:rsidR="00535424" w:rsidRPr="00473B36" w:rsidRDefault="00535424" w:rsidP="00473B36">
            <w:pPr>
              <w:spacing w:line="360" w:lineRule="exact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参加者：冯钿，青马班学员，各班班长及团支书</w:t>
            </w:r>
          </w:p>
        </w:tc>
        <w:tc>
          <w:tcPr>
            <w:tcW w:w="24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35424" w:rsidRDefault="00535424" w:rsidP="00BE0652">
            <w:pPr>
              <w:spacing w:before="100" w:after="100" w:line="360" w:lineRule="exact"/>
              <w:rPr>
                <w:rFonts w:ascii="宋体" w:cs="宋体"/>
                <w:bCs/>
                <w:kern w:val="0"/>
              </w:rPr>
            </w:pPr>
          </w:p>
        </w:tc>
      </w:tr>
      <w:tr w:rsidR="00535424" w:rsidTr="002C353A">
        <w:trPr>
          <w:trHeight w:val="1249"/>
          <w:jc w:val="center"/>
        </w:trPr>
        <w:tc>
          <w:tcPr>
            <w:tcW w:w="1182" w:type="dxa"/>
            <w:tcBorders>
              <w:top w:val="double" w:sz="4" w:space="0" w:color="auto"/>
            </w:tcBorders>
            <w:vAlign w:val="center"/>
          </w:tcPr>
          <w:p w:rsidR="00535424" w:rsidRDefault="00535424" w:rsidP="00BE0652">
            <w:pPr>
              <w:spacing w:before="100" w:after="100" w:line="360" w:lineRule="exact"/>
              <w:rPr>
                <w:rFonts w:ascii="宋体" w:cs="宋体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1"/>
                <w:attr w:name="Year" w:val="2014"/>
              </w:smartTagPr>
              <w:r>
                <w:rPr>
                  <w:rFonts w:ascii="宋体" w:hAnsi="宋体" w:cs="宋体"/>
                  <w:kern w:val="0"/>
                </w:rPr>
                <w:t>11</w:t>
              </w:r>
              <w:r>
                <w:rPr>
                  <w:rFonts w:ascii="宋体" w:hAnsi="宋体" w:cs="宋体" w:hint="eastAsia"/>
                  <w:kern w:val="0"/>
                </w:rPr>
                <w:t>月</w:t>
              </w:r>
              <w:r>
                <w:rPr>
                  <w:rFonts w:ascii="宋体" w:hAnsi="宋体" w:cs="宋体"/>
                  <w:kern w:val="0"/>
                </w:rPr>
                <w:t>27</w:t>
              </w:r>
              <w:r>
                <w:rPr>
                  <w:rFonts w:ascii="宋体" w:hAnsi="宋体" w:cs="宋体" w:hint="eastAsia"/>
                  <w:kern w:val="0"/>
                </w:rPr>
                <w:t>日</w:t>
              </w:r>
            </w:smartTag>
          </w:p>
          <w:p w:rsidR="00535424" w:rsidRDefault="00535424" w:rsidP="00BE0652">
            <w:pPr>
              <w:spacing w:before="100" w:after="100" w:line="360" w:lineRule="exac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（星期四）</w:t>
            </w:r>
          </w:p>
        </w:tc>
        <w:tc>
          <w:tcPr>
            <w:tcW w:w="425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35424" w:rsidRPr="00365BE0" w:rsidRDefault="00535424" w:rsidP="00D13024">
            <w:pPr>
              <w:spacing w:before="100" w:after="100" w:line="360" w:lineRule="exact"/>
              <w:rPr>
                <w:rFonts w:ascii="宋体" w:cs="宋体"/>
                <w:bCs/>
                <w:kern w:val="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424" w:rsidRDefault="00535424" w:rsidP="00473B36">
            <w:pPr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第五届“学习之星”</w:t>
            </w:r>
          </w:p>
          <w:p w:rsidR="00535424" w:rsidRPr="00473B36" w:rsidRDefault="00535424" w:rsidP="00473B36">
            <w:pPr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经验交流会</w:t>
            </w:r>
          </w:p>
          <w:p w:rsidR="00535424" w:rsidRDefault="00535424" w:rsidP="00473B36">
            <w:pPr>
              <w:spacing w:line="360" w:lineRule="exact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间：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14:30</w:t>
            </w:r>
          </w:p>
          <w:p w:rsidR="00535424" w:rsidRDefault="00535424" w:rsidP="00473B36">
            <w:pPr>
              <w:spacing w:line="360" w:lineRule="exact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点：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G</w:t>
            </w:r>
            <w:bookmarkStart w:id="0" w:name="_GoBack"/>
            <w:bookmarkEnd w:id="0"/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301</w:t>
            </w:r>
          </w:p>
          <w:p w:rsidR="00535424" w:rsidRDefault="00535424" w:rsidP="00473B36">
            <w:pPr>
              <w:spacing w:line="360" w:lineRule="exact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参加者：有关校领导、十佳“学习之星”、学生代表、校学生会学习部全体人员</w:t>
            </w:r>
          </w:p>
          <w:p w:rsidR="00535424" w:rsidRDefault="00535424" w:rsidP="00473B36">
            <w:pPr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社团篮球嘉年华</w:t>
            </w:r>
          </w:p>
          <w:p w:rsidR="00535424" w:rsidRDefault="00535424" w:rsidP="00473B36">
            <w:pPr>
              <w:spacing w:line="360" w:lineRule="exac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时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间：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14:30-17:00</w:t>
            </w:r>
          </w:p>
          <w:p w:rsidR="00535424" w:rsidRDefault="00535424" w:rsidP="00473B36">
            <w:pPr>
              <w:spacing w:line="360" w:lineRule="exac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地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点：水泥地篮球场</w:t>
            </w:r>
          </w:p>
          <w:p w:rsidR="00535424" w:rsidRPr="00473B36" w:rsidRDefault="00535424" w:rsidP="00473B36">
            <w:pPr>
              <w:spacing w:line="360" w:lineRule="exac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参加者：各协会代表及社联全体成员</w:t>
            </w:r>
          </w:p>
        </w:tc>
        <w:tc>
          <w:tcPr>
            <w:tcW w:w="245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35424" w:rsidRDefault="00535424" w:rsidP="00BE0652">
            <w:pPr>
              <w:spacing w:line="360" w:lineRule="exact"/>
              <w:jc w:val="left"/>
              <w:rPr>
                <w:rFonts w:ascii="宋体"/>
              </w:rPr>
            </w:pPr>
          </w:p>
        </w:tc>
      </w:tr>
      <w:tr w:rsidR="00535424" w:rsidTr="002C353A">
        <w:trPr>
          <w:trHeight w:val="804"/>
          <w:jc w:val="center"/>
        </w:trPr>
        <w:tc>
          <w:tcPr>
            <w:tcW w:w="1182" w:type="dxa"/>
            <w:tcBorders>
              <w:top w:val="double" w:sz="4" w:space="0" w:color="auto"/>
            </w:tcBorders>
            <w:vAlign w:val="center"/>
          </w:tcPr>
          <w:p w:rsidR="00535424" w:rsidRDefault="00535424" w:rsidP="00BE0652">
            <w:pPr>
              <w:spacing w:before="100" w:after="100" w:line="360" w:lineRule="exact"/>
              <w:rPr>
                <w:rFonts w:ascii="宋体" w:cs="宋体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1"/>
                <w:attr w:name="Year" w:val="2014"/>
              </w:smartTagPr>
              <w:r>
                <w:rPr>
                  <w:rFonts w:ascii="宋体" w:hAnsi="宋体" w:cs="宋体"/>
                  <w:kern w:val="0"/>
                </w:rPr>
                <w:t>11</w:t>
              </w:r>
              <w:r>
                <w:rPr>
                  <w:rFonts w:ascii="宋体" w:hAnsi="宋体" w:cs="宋体" w:hint="eastAsia"/>
                  <w:kern w:val="0"/>
                </w:rPr>
                <w:t>月</w:t>
              </w:r>
              <w:r>
                <w:rPr>
                  <w:rFonts w:ascii="宋体" w:hAnsi="宋体" w:cs="宋体"/>
                  <w:kern w:val="0"/>
                </w:rPr>
                <w:t>28</w:t>
              </w:r>
              <w:r>
                <w:rPr>
                  <w:rFonts w:ascii="宋体" w:hAnsi="宋体" w:cs="宋体" w:hint="eastAsia"/>
                  <w:kern w:val="0"/>
                </w:rPr>
                <w:t>日</w:t>
              </w:r>
            </w:smartTag>
          </w:p>
          <w:p w:rsidR="00535424" w:rsidRDefault="00535424" w:rsidP="00BE0652">
            <w:pPr>
              <w:spacing w:before="100" w:after="100" w:line="360" w:lineRule="exac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（星期五）</w:t>
            </w:r>
          </w:p>
        </w:tc>
        <w:tc>
          <w:tcPr>
            <w:tcW w:w="4254" w:type="dxa"/>
            <w:tcBorders>
              <w:top w:val="double" w:sz="4" w:space="0" w:color="auto"/>
            </w:tcBorders>
            <w:vAlign w:val="center"/>
          </w:tcPr>
          <w:p w:rsidR="00535424" w:rsidRDefault="00535424" w:rsidP="00BE0652">
            <w:pPr>
              <w:spacing w:line="360" w:lineRule="exact"/>
              <w:rPr>
                <w:rFonts w:ascii="宋体" w:cs="宋体"/>
                <w:b/>
                <w:bCs/>
                <w:kern w:val="0"/>
              </w:rPr>
            </w:pP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5424" w:rsidRDefault="00535424" w:rsidP="00BE0652">
            <w:pPr>
              <w:spacing w:before="100" w:after="100" w:line="360" w:lineRule="exact"/>
              <w:rPr>
                <w:rFonts w:ascii="宋体" w:cs="宋体"/>
                <w:bCs/>
                <w:kern w:val="0"/>
              </w:rPr>
            </w:pPr>
          </w:p>
          <w:p w:rsidR="00535424" w:rsidRDefault="00535424" w:rsidP="00BE0652">
            <w:pPr>
              <w:spacing w:before="100" w:after="100" w:line="360" w:lineRule="exact"/>
              <w:rPr>
                <w:rFonts w:ascii="宋体" w:cs="宋体"/>
                <w:bCs/>
                <w:kern w:val="0"/>
              </w:rPr>
            </w:pPr>
          </w:p>
          <w:p w:rsidR="00535424" w:rsidRDefault="00535424" w:rsidP="00BE0652">
            <w:pPr>
              <w:spacing w:before="100" w:after="100" w:line="360" w:lineRule="exact"/>
              <w:rPr>
                <w:rFonts w:ascii="宋体" w:cs="宋体"/>
                <w:bCs/>
                <w:kern w:val="0"/>
              </w:rPr>
            </w:pPr>
          </w:p>
        </w:tc>
        <w:tc>
          <w:tcPr>
            <w:tcW w:w="245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35424" w:rsidRDefault="00535424" w:rsidP="00BE0652">
            <w:pPr>
              <w:spacing w:before="100" w:after="100" w:line="360" w:lineRule="exact"/>
              <w:rPr>
                <w:rFonts w:ascii="宋体" w:cs="宋体"/>
                <w:bCs/>
                <w:kern w:val="0"/>
              </w:rPr>
            </w:pPr>
          </w:p>
        </w:tc>
      </w:tr>
      <w:tr w:rsidR="00535424" w:rsidTr="00994591">
        <w:trPr>
          <w:trHeight w:val="57"/>
          <w:jc w:val="center"/>
        </w:trPr>
        <w:tc>
          <w:tcPr>
            <w:tcW w:w="11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35424" w:rsidRDefault="00535424" w:rsidP="00BE0652">
            <w:pPr>
              <w:spacing w:line="36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备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注</w:t>
            </w:r>
          </w:p>
        </w:tc>
        <w:tc>
          <w:tcPr>
            <w:tcW w:w="1025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35424" w:rsidRPr="00D540AF" w:rsidRDefault="00535424" w:rsidP="00994591">
            <w:pPr>
              <w:spacing w:line="310" w:lineRule="exact"/>
              <w:jc w:val="left"/>
              <w:rPr>
                <w:rFonts w:ascii="宋体"/>
                <w:szCs w:val="21"/>
              </w:rPr>
            </w:pPr>
            <w:r w:rsidRPr="00D540AF">
              <w:rPr>
                <w:rFonts w:ascii="宋体" w:hAnsi="宋体"/>
                <w:szCs w:val="21"/>
              </w:rPr>
              <w:t>1.</w:t>
            </w:r>
            <w:r w:rsidRPr="00D540AF">
              <w:rPr>
                <w:rFonts w:ascii="宋体" w:hAnsi="宋体" w:hint="eastAsia"/>
                <w:szCs w:val="21"/>
              </w:rPr>
              <w:t>校学生团委将在本周四进行校学生团委内部辞旧迎新晚会</w:t>
            </w:r>
          </w:p>
          <w:p w:rsidR="00535424" w:rsidRPr="00D540AF" w:rsidRDefault="00535424" w:rsidP="00994591">
            <w:pPr>
              <w:spacing w:line="310" w:lineRule="exact"/>
              <w:jc w:val="left"/>
              <w:rPr>
                <w:rFonts w:ascii="宋体"/>
                <w:szCs w:val="21"/>
              </w:rPr>
            </w:pPr>
            <w:r w:rsidRPr="00D540AF">
              <w:rPr>
                <w:rFonts w:ascii="宋体" w:hAnsi="宋体"/>
                <w:szCs w:val="21"/>
              </w:rPr>
              <w:t>2</w:t>
            </w:r>
            <w:r w:rsidRPr="00D540AF">
              <w:rPr>
                <w:rFonts w:ascii="宋体"/>
                <w:szCs w:val="21"/>
              </w:rPr>
              <w:t>.</w:t>
            </w:r>
            <w:r w:rsidRPr="00D540AF">
              <w:rPr>
                <w:rFonts w:ascii="宋体" w:hAnsi="宋体" w:hint="eastAsia"/>
                <w:szCs w:val="21"/>
              </w:rPr>
              <w:t>校学生会将在本周一进行第二届“美在南国”形象大使选拔大赛总彩排并在本周二进行第二届“美在南国”形象大使选拔大赛，赛后开展大赛调研工作并撰写分析报告；</w:t>
            </w:r>
          </w:p>
          <w:p w:rsidR="00535424" w:rsidRPr="00D540AF" w:rsidRDefault="00535424" w:rsidP="00994591">
            <w:pPr>
              <w:spacing w:line="310" w:lineRule="exact"/>
              <w:jc w:val="left"/>
              <w:rPr>
                <w:rFonts w:ascii="宋体"/>
                <w:szCs w:val="21"/>
              </w:rPr>
            </w:pPr>
            <w:r w:rsidRPr="00D540AF">
              <w:rPr>
                <w:rFonts w:ascii="宋体" w:hAnsi="宋体" w:cs="宋体"/>
                <w:bCs/>
                <w:kern w:val="0"/>
                <w:szCs w:val="21"/>
              </w:rPr>
              <w:t>3</w:t>
            </w:r>
            <w:r w:rsidRPr="00D540AF">
              <w:rPr>
                <w:rFonts w:ascii="宋体" w:cs="宋体"/>
                <w:bCs/>
                <w:kern w:val="0"/>
                <w:szCs w:val="21"/>
              </w:rPr>
              <w:t>.</w:t>
            </w:r>
            <w:r w:rsidRPr="00D540AF">
              <w:rPr>
                <w:rFonts w:ascii="宋体" w:hAnsi="宋体" w:hint="eastAsia"/>
                <w:szCs w:val="21"/>
              </w:rPr>
              <w:t>校学生会将在本周内完成</w:t>
            </w:r>
            <w:r w:rsidRPr="00D540AF">
              <w:rPr>
                <w:rFonts w:ascii="宋体" w:hAnsi="宋体"/>
                <w:szCs w:val="21"/>
              </w:rPr>
              <w:t>2015</w:t>
            </w:r>
            <w:r w:rsidRPr="00D540AF">
              <w:rPr>
                <w:rFonts w:ascii="宋体" w:hAnsi="宋体" w:hint="eastAsia"/>
                <w:szCs w:val="21"/>
              </w:rPr>
              <w:t>年元旦晚会活动调查问卷的编写；</w:t>
            </w:r>
          </w:p>
          <w:p w:rsidR="00535424" w:rsidRPr="00D540AF" w:rsidRDefault="00535424" w:rsidP="00994591">
            <w:pPr>
              <w:spacing w:line="310" w:lineRule="exact"/>
              <w:jc w:val="left"/>
              <w:rPr>
                <w:rFonts w:ascii="宋体"/>
                <w:szCs w:val="21"/>
              </w:rPr>
            </w:pPr>
            <w:r w:rsidRPr="00D540AF">
              <w:rPr>
                <w:rFonts w:ascii="宋体" w:hAnsi="宋体"/>
                <w:szCs w:val="21"/>
              </w:rPr>
              <w:t>4</w:t>
            </w:r>
            <w:r w:rsidRPr="00D540AF">
              <w:rPr>
                <w:rFonts w:ascii="宋体"/>
                <w:szCs w:val="21"/>
              </w:rPr>
              <w:t>.</w:t>
            </w:r>
            <w:r w:rsidRPr="00D540AF">
              <w:rPr>
                <w:rFonts w:ascii="宋体" w:hAnsi="宋体" w:hint="eastAsia"/>
                <w:szCs w:val="21"/>
              </w:rPr>
              <w:t>校学生会将在本周内继续进行校学生会内部辞旧迎新晚会节目排练，同时筹备晚会相关物资，并于本周五晚参加校学生会内部辞旧迎新晚会；</w:t>
            </w:r>
          </w:p>
          <w:p w:rsidR="00535424" w:rsidRPr="00D540AF" w:rsidRDefault="00535424" w:rsidP="00994591">
            <w:pPr>
              <w:spacing w:line="310" w:lineRule="exact"/>
              <w:jc w:val="left"/>
              <w:rPr>
                <w:rFonts w:ascii="宋体"/>
                <w:szCs w:val="21"/>
              </w:rPr>
            </w:pPr>
            <w:r w:rsidRPr="00D540AF">
              <w:rPr>
                <w:rFonts w:ascii="宋体" w:hAnsi="宋体"/>
                <w:szCs w:val="21"/>
              </w:rPr>
              <w:t>5</w:t>
            </w:r>
            <w:r w:rsidRPr="00D540AF">
              <w:rPr>
                <w:rFonts w:ascii="宋体"/>
                <w:szCs w:val="21"/>
              </w:rPr>
              <w:t>.</w:t>
            </w:r>
            <w:r w:rsidRPr="00D540AF">
              <w:rPr>
                <w:rFonts w:ascii="宋体" w:hAnsi="宋体" w:hint="eastAsia"/>
                <w:szCs w:val="21"/>
              </w:rPr>
              <w:t>校学生会将在本周内进行有关“校道路灯问题”的后续跟踪工作；</w:t>
            </w:r>
          </w:p>
          <w:p w:rsidR="00535424" w:rsidRPr="00D540AF" w:rsidRDefault="00535424" w:rsidP="00994591">
            <w:pPr>
              <w:spacing w:line="300" w:lineRule="exact"/>
              <w:jc w:val="left"/>
              <w:rPr>
                <w:rFonts w:ascii="宋体"/>
                <w:kern w:val="0"/>
                <w:szCs w:val="21"/>
              </w:rPr>
            </w:pPr>
            <w:r w:rsidRPr="00D540AF">
              <w:rPr>
                <w:rFonts w:ascii="宋体" w:hAnsi="宋体"/>
                <w:kern w:val="0"/>
                <w:szCs w:val="21"/>
              </w:rPr>
              <w:t>6</w:t>
            </w:r>
            <w:r w:rsidRPr="00D540AF">
              <w:rPr>
                <w:rFonts w:ascii="宋体"/>
                <w:kern w:val="0"/>
                <w:szCs w:val="21"/>
              </w:rPr>
              <w:t>.</w:t>
            </w:r>
            <w:r w:rsidRPr="00D540AF">
              <w:rPr>
                <w:rFonts w:ascii="宋体" w:hAnsi="宋体" w:hint="eastAsia"/>
                <w:kern w:val="0"/>
                <w:szCs w:val="21"/>
              </w:rPr>
              <w:t>校学生会将在本周内继续筹备校学生会第一次全体大会。</w:t>
            </w:r>
          </w:p>
          <w:p w:rsidR="00535424" w:rsidRPr="00D540AF" w:rsidRDefault="00535424" w:rsidP="007E0C2B">
            <w:pPr>
              <w:spacing w:line="240" w:lineRule="exact"/>
              <w:jc w:val="left"/>
              <w:rPr>
                <w:rFonts w:ascii="宋体"/>
                <w:szCs w:val="21"/>
              </w:rPr>
            </w:pPr>
            <w:r w:rsidRPr="00D540AF">
              <w:rPr>
                <w:rFonts w:ascii="宋体" w:hAnsi="宋体"/>
                <w:szCs w:val="21"/>
              </w:rPr>
              <w:t>7</w:t>
            </w:r>
            <w:r w:rsidRPr="00D540AF">
              <w:rPr>
                <w:rFonts w:ascii="宋体"/>
                <w:szCs w:val="21"/>
              </w:rPr>
              <w:t>.</w:t>
            </w:r>
            <w:r w:rsidRPr="00D540AF">
              <w:rPr>
                <w:rFonts w:ascii="宋体" w:hAnsi="宋体" w:hint="eastAsia"/>
                <w:szCs w:val="21"/>
              </w:rPr>
              <w:t>青年志愿者行动指导中心将于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1"/>
                <w:attr w:name="Year" w:val="2014"/>
              </w:smartTagPr>
              <w:r w:rsidRPr="00D540AF">
                <w:rPr>
                  <w:rFonts w:ascii="宋体" w:hAnsi="宋体"/>
                  <w:szCs w:val="21"/>
                </w:rPr>
                <w:t>11</w:t>
              </w:r>
              <w:r w:rsidRPr="00D540AF">
                <w:rPr>
                  <w:rFonts w:ascii="宋体" w:hAnsi="宋体" w:hint="eastAsia"/>
                  <w:szCs w:val="21"/>
                </w:rPr>
                <w:t>月</w:t>
              </w:r>
              <w:r w:rsidRPr="00D540AF">
                <w:rPr>
                  <w:rFonts w:ascii="宋体" w:hAnsi="宋体"/>
                  <w:szCs w:val="21"/>
                </w:rPr>
                <w:t>29</w:t>
              </w:r>
              <w:r w:rsidRPr="00D540AF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D540AF">
              <w:rPr>
                <w:rFonts w:ascii="宋体" w:hAnsi="宋体"/>
                <w:szCs w:val="21"/>
              </w:rPr>
              <w:t>(</w:t>
            </w:r>
            <w:r w:rsidRPr="00D540AF">
              <w:rPr>
                <w:rFonts w:ascii="宋体" w:hAnsi="宋体" w:hint="eastAsia"/>
                <w:szCs w:val="21"/>
              </w:rPr>
              <w:t>星期六</w:t>
            </w:r>
            <w:r w:rsidRPr="00D540AF">
              <w:rPr>
                <w:rFonts w:ascii="宋体" w:hAnsi="宋体"/>
                <w:szCs w:val="21"/>
              </w:rPr>
              <w:t>)</w:t>
            </w:r>
            <w:r w:rsidRPr="00D540AF">
              <w:rPr>
                <w:rFonts w:ascii="宋体" w:hAnsi="宋体" w:hint="eastAsia"/>
                <w:szCs w:val="21"/>
              </w:rPr>
              <w:t>进行志愿驿站常规服务。</w:t>
            </w:r>
          </w:p>
          <w:p w:rsidR="00535424" w:rsidRDefault="00535424" w:rsidP="00994591">
            <w:pPr>
              <w:spacing w:line="300" w:lineRule="exact"/>
              <w:jc w:val="left"/>
              <w:rPr>
                <w:rFonts w:ascii="宋体"/>
                <w:szCs w:val="21"/>
              </w:rPr>
            </w:pPr>
            <w:r w:rsidRPr="00D540AF">
              <w:rPr>
                <w:rFonts w:ascii="宋体" w:hAnsi="宋体"/>
                <w:szCs w:val="21"/>
              </w:rPr>
              <w:t>8.</w:t>
            </w:r>
            <w:r w:rsidRPr="00D540AF">
              <w:rPr>
                <w:rFonts w:ascii="宋体" w:hAnsi="宋体" w:hint="eastAsia"/>
                <w:szCs w:val="21"/>
              </w:rPr>
              <w:t>校外联中心将在本周一、二进行南国墟日</w:t>
            </w:r>
          </w:p>
          <w:p w:rsidR="00535424" w:rsidRPr="002C353A" w:rsidRDefault="00535424" w:rsidP="00994591">
            <w:pPr>
              <w:spacing w:line="30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9.</w:t>
            </w:r>
            <w:r>
              <w:rPr>
                <w:rFonts w:ascii="宋体" w:hAnsi="宋体" w:hint="eastAsia"/>
                <w:szCs w:val="21"/>
              </w:rPr>
              <w:t>招聘会将于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1"/>
                <w:attr w:name="Year" w:val="2014"/>
              </w:smartTagPr>
              <w:r>
                <w:rPr>
                  <w:rFonts w:ascii="宋体" w:hAnsi="宋体"/>
                  <w:szCs w:val="21"/>
                </w:rPr>
                <w:t>11</w:t>
              </w:r>
              <w:r>
                <w:rPr>
                  <w:rFonts w:ascii="宋体" w:hAnsi="宋体" w:hint="eastAsia"/>
                  <w:szCs w:val="21"/>
                </w:rPr>
                <w:t>月</w:t>
              </w:r>
              <w:r>
                <w:rPr>
                  <w:rFonts w:ascii="宋体" w:hAnsi="宋体"/>
                  <w:szCs w:val="21"/>
                </w:rPr>
                <w:t>27</w:t>
              </w:r>
              <w:r>
                <w:rPr>
                  <w:rFonts w:ascii="宋体" w:hAnsi="宋体" w:hint="eastAsia"/>
                  <w:szCs w:val="21"/>
                </w:rPr>
                <w:t>日</w:t>
              </w:r>
            </w:smartTag>
            <w:r>
              <w:rPr>
                <w:rFonts w:ascii="宋体" w:hAnsi="宋体" w:hint="eastAsia"/>
                <w:szCs w:val="21"/>
              </w:rPr>
              <w:t>（星期四）于体育场进行。</w:t>
            </w:r>
          </w:p>
        </w:tc>
      </w:tr>
    </w:tbl>
    <w:p w:rsidR="00535424" w:rsidRPr="00BE0652" w:rsidRDefault="00535424" w:rsidP="00554311">
      <w:pPr>
        <w:spacing w:line="300" w:lineRule="exact"/>
        <w:jc w:val="left"/>
        <w:rPr>
          <w:rFonts w:ascii="宋体" w:cs="宋体"/>
          <w:kern w:val="0"/>
        </w:rPr>
      </w:pPr>
    </w:p>
    <w:p w:rsidR="00535424" w:rsidRDefault="00535424" w:rsidP="00554311">
      <w:pPr>
        <w:spacing w:line="300" w:lineRule="exact"/>
        <w:jc w:val="righ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</w:rPr>
        <w:t xml:space="preserve">                                                            </w:t>
      </w:r>
      <w:r>
        <w:rPr>
          <w:rFonts w:ascii="宋体" w:hAnsi="宋体" w:cs="宋体"/>
          <w:kern w:val="0"/>
          <w:szCs w:val="21"/>
        </w:rPr>
        <w:t xml:space="preserve">                   </w:t>
      </w:r>
      <w:r>
        <w:rPr>
          <w:rFonts w:ascii="宋体" w:hAnsi="宋体" w:cs="宋体" w:hint="eastAsia"/>
          <w:kern w:val="0"/>
          <w:szCs w:val="21"/>
        </w:rPr>
        <w:t>校团委</w:t>
      </w:r>
    </w:p>
    <w:p w:rsidR="00535424" w:rsidRDefault="00535424" w:rsidP="00BE0652">
      <w:pPr>
        <w:spacing w:line="360" w:lineRule="exact"/>
        <w:jc w:val="right"/>
        <w:rPr>
          <w:rFonts w:ascii="宋体"/>
        </w:rPr>
      </w:pPr>
      <w:r>
        <w:rPr>
          <w:rFonts w:ascii="宋体" w:hAnsi="宋体" w:cs="宋体" w:hint="eastAsia"/>
          <w:kern w:val="0"/>
          <w:szCs w:val="21"/>
        </w:rPr>
        <w:t>二〇一四年十一月二十一日</w:t>
      </w:r>
    </w:p>
    <w:sectPr w:rsidR="00535424" w:rsidSect="00676EDA">
      <w:headerReference w:type="default" r:id="rId7"/>
      <w:pgSz w:w="11906" w:h="16838"/>
      <w:pgMar w:top="468" w:right="567" w:bottom="312" w:left="56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424" w:rsidRDefault="00535424">
      <w:r>
        <w:separator/>
      </w:r>
    </w:p>
  </w:endnote>
  <w:endnote w:type="continuationSeparator" w:id="0">
    <w:p w:rsidR="00535424" w:rsidRDefault="00535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424" w:rsidRDefault="00535424">
      <w:r>
        <w:separator/>
      </w:r>
    </w:p>
  </w:footnote>
  <w:footnote w:type="continuationSeparator" w:id="0">
    <w:p w:rsidR="00535424" w:rsidRDefault="00535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424" w:rsidRDefault="00535424" w:rsidP="00366604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05B49"/>
    <w:multiLevelType w:val="hybridMultilevel"/>
    <w:tmpl w:val="C2BAE954"/>
    <w:lvl w:ilvl="0" w:tplc="CB6219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5601B01"/>
    <w:multiLevelType w:val="hybridMultilevel"/>
    <w:tmpl w:val="8A36B02A"/>
    <w:lvl w:ilvl="0" w:tplc="A35EE7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6DA"/>
    <w:rsid w:val="00006E37"/>
    <w:rsid w:val="00016168"/>
    <w:rsid w:val="00021189"/>
    <w:rsid w:val="000279E1"/>
    <w:rsid w:val="000E7AC5"/>
    <w:rsid w:val="00123D7D"/>
    <w:rsid w:val="0016015C"/>
    <w:rsid w:val="00192E13"/>
    <w:rsid w:val="001B117D"/>
    <w:rsid w:val="00207C8F"/>
    <w:rsid w:val="00267A9A"/>
    <w:rsid w:val="002C353A"/>
    <w:rsid w:val="00365BE0"/>
    <w:rsid w:val="00366604"/>
    <w:rsid w:val="00376686"/>
    <w:rsid w:val="003B7D7F"/>
    <w:rsid w:val="003C6ABB"/>
    <w:rsid w:val="00401E02"/>
    <w:rsid w:val="00411E44"/>
    <w:rsid w:val="00417161"/>
    <w:rsid w:val="00435D7C"/>
    <w:rsid w:val="00473B36"/>
    <w:rsid w:val="00493545"/>
    <w:rsid w:val="004B405F"/>
    <w:rsid w:val="005110DF"/>
    <w:rsid w:val="00511EF1"/>
    <w:rsid w:val="00526832"/>
    <w:rsid w:val="00535424"/>
    <w:rsid w:val="00554311"/>
    <w:rsid w:val="00567F36"/>
    <w:rsid w:val="005A6119"/>
    <w:rsid w:val="005D6727"/>
    <w:rsid w:val="005E68D8"/>
    <w:rsid w:val="005F7F9E"/>
    <w:rsid w:val="00612A69"/>
    <w:rsid w:val="006268A8"/>
    <w:rsid w:val="00655094"/>
    <w:rsid w:val="00676EDA"/>
    <w:rsid w:val="00696D59"/>
    <w:rsid w:val="006C7C72"/>
    <w:rsid w:val="007047F8"/>
    <w:rsid w:val="00715DBA"/>
    <w:rsid w:val="0075646A"/>
    <w:rsid w:val="007803B2"/>
    <w:rsid w:val="007C386B"/>
    <w:rsid w:val="007D1E56"/>
    <w:rsid w:val="007E0C2B"/>
    <w:rsid w:val="0086557A"/>
    <w:rsid w:val="008C2795"/>
    <w:rsid w:val="008D16A6"/>
    <w:rsid w:val="008D283A"/>
    <w:rsid w:val="00914A2E"/>
    <w:rsid w:val="00931561"/>
    <w:rsid w:val="009513CE"/>
    <w:rsid w:val="00994591"/>
    <w:rsid w:val="00A04AE9"/>
    <w:rsid w:val="00A10FFD"/>
    <w:rsid w:val="00A77B8B"/>
    <w:rsid w:val="00A8546E"/>
    <w:rsid w:val="00AA1496"/>
    <w:rsid w:val="00AD2846"/>
    <w:rsid w:val="00AE0453"/>
    <w:rsid w:val="00B05BFC"/>
    <w:rsid w:val="00B1594D"/>
    <w:rsid w:val="00B669CE"/>
    <w:rsid w:val="00B860E5"/>
    <w:rsid w:val="00BB5EA7"/>
    <w:rsid w:val="00BE0652"/>
    <w:rsid w:val="00C05E52"/>
    <w:rsid w:val="00C446DA"/>
    <w:rsid w:val="00C5590C"/>
    <w:rsid w:val="00D13024"/>
    <w:rsid w:val="00D52A33"/>
    <w:rsid w:val="00D540AF"/>
    <w:rsid w:val="00D70E5A"/>
    <w:rsid w:val="00DA3EB9"/>
    <w:rsid w:val="00DB2B35"/>
    <w:rsid w:val="00DD496F"/>
    <w:rsid w:val="00E13AC1"/>
    <w:rsid w:val="00E3363E"/>
    <w:rsid w:val="00E45752"/>
    <w:rsid w:val="00E63668"/>
    <w:rsid w:val="00F0116A"/>
    <w:rsid w:val="00F2527A"/>
    <w:rsid w:val="00F34ED9"/>
    <w:rsid w:val="00F51C3D"/>
    <w:rsid w:val="00F65D55"/>
    <w:rsid w:val="00FE5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69CE"/>
    <w:pPr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76EDA"/>
    <w:rPr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6EDA"/>
    <w:rPr>
      <w:kern w:val="2"/>
      <w:sz w:val="18"/>
    </w:rPr>
  </w:style>
  <w:style w:type="paragraph" w:styleId="Footer">
    <w:name w:val="footer"/>
    <w:basedOn w:val="Normal"/>
    <w:link w:val="FooterChar"/>
    <w:uiPriority w:val="99"/>
    <w:rsid w:val="00676EDA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6EDA"/>
    <w:rPr>
      <w:rFonts w:ascii="Times New Roman" w:eastAsia="宋体" w:hAnsi="Times New Roman"/>
      <w:sz w:val="18"/>
    </w:rPr>
  </w:style>
  <w:style w:type="paragraph" w:styleId="Header">
    <w:name w:val="header"/>
    <w:basedOn w:val="Normal"/>
    <w:link w:val="HeaderChar"/>
    <w:uiPriority w:val="99"/>
    <w:rsid w:val="00676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6EDA"/>
    <w:rPr>
      <w:rFonts w:ascii="Times New Roman" w:eastAsia="宋体" w:hAnsi="Times New Roman"/>
      <w:sz w:val="18"/>
    </w:rPr>
  </w:style>
  <w:style w:type="paragraph" w:customStyle="1" w:styleId="1">
    <w:name w:val="正文1"/>
    <w:uiPriority w:val="99"/>
    <w:rsid w:val="00676EDA"/>
    <w:pPr>
      <w:widowControl w:val="0"/>
      <w:jc w:val="both"/>
    </w:pPr>
    <w:rPr>
      <w:kern w:val="0"/>
      <w:sz w:val="24"/>
      <w:szCs w:val="24"/>
    </w:rPr>
  </w:style>
  <w:style w:type="paragraph" w:customStyle="1" w:styleId="10">
    <w:name w:val="列出段落1"/>
    <w:basedOn w:val="Normal"/>
    <w:uiPriority w:val="99"/>
    <w:rsid w:val="00676EDA"/>
    <w:pPr>
      <w:ind w:firstLineChars="200" w:firstLine="420"/>
    </w:pPr>
  </w:style>
  <w:style w:type="character" w:customStyle="1" w:styleId="ca-42">
    <w:name w:val="ca-42"/>
    <w:uiPriority w:val="99"/>
    <w:rsid w:val="00676E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4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375</TotalTime>
  <Pages>2</Pages>
  <Words>154</Words>
  <Characters>881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【周表】2013年下半年校团委第九周会议和活动安排</dc:title>
  <dc:subject/>
  <dc:creator>QV</dc:creator>
  <cp:keywords/>
  <dc:description/>
  <cp:lastModifiedBy>Microsoft</cp:lastModifiedBy>
  <cp:revision>46</cp:revision>
  <dcterms:created xsi:type="dcterms:W3CDTF">2014-10-14T05:59:00Z</dcterms:created>
  <dcterms:modified xsi:type="dcterms:W3CDTF">2014-11-24T00:53:00Z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